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01DAF" w14:textId="0AFF05F4" w:rsidR="00453738" w:rsidRDefault="00453738" w:rsidP="00236FD8">
      <w:pPr>
        <w:pStyle w:val="Heading1"/>
      </w:pPr>
      <w:r>
        <w:t>Part 1 General</w:t>
      </w:r>
    </w:p>
    <w:p w14:paraId="05501DB0" w14:textId="77777777" w:rsidR="00CC06BA" w:rsidRDefault="00CC06BA" w:rsidP="00CC06BA">
      <w:pPr>
        <w:pStyle w:val="Heading1"/>
        <w:numPr>
          <w:ilvl w:val="1"/>
          <w:numId w:val="1"/>
        </w:numPr>
        <w:rPr>
          <w:rFonts w:cs="Arial"/>
          <w:szCs w:val="22"/>
        </w:rPr>
      </w:pPr>
      <w:r w:rsidRPr="00B620A3">
        <w:rPr>
          <w:rFonts w:cs="Arial"/>
          <w:szCs w:val="22"/>
        </w:rPr>
        <w:t>Section Includes</w:t>
      </w:r>
    </w:p>
    <w:p w14:paraId="05501DB1" w14:textId="7B58B417" w:rsidR="00EE2922" w:rsidRPr="00793DC7" w:rsidRDefault="00334931" w:rsidP="00365B4A">
      <w:pPr>
        <w:pStyle w:val="Heading2"/>
      </w:pPr>
      <w:r>
        <w:t>Vivid</w:t>
      </w:r>
      <w:r w:rsidR="005F3837" w:rsidRPr="00793DC7">
        <w:t xml:space="preserve"> </w:t>
      </w:r>
      <w:r w:rsidR="00F60950" w:rsidRPr="00793DC7">
        <w:t xml:space="preserve">Sliding </w:t>
      </w:r>
      <w:r>
        <w:t xml:space="preserve">French </w:t>
      </w:r>
      <w:r w:rsidR="00F60950" w:rsidRPr="00793DC7">
        <w:t>D</w:t>
      </w:r>
      <w:r w:rsidR="005F3837" w:rsidRPr="00793DC7">
        <w:t xml:space="preserve">oor and frame complete with hardware, glazing, weather strip, screen, grilles-between-the-glass, and simulated divided </w:t>
      </w:r>
      <w:proofErr w:type="spellStart"/>
      <w:r w:rsidR="005F3837" w:rsidRPr="00793DC7">
        <w:t>lite</w:t>
      </w:r>
      <w:r w:rsidR="007D60E6" w:rsidRPr="00793DC7">
        <w:t>s</w:t>
      </w:r>
      <w:proofErr w:type="spellEnd"/>
      <w:r w:rsidR="007050B1" w:rsidRPr="00793DC7">
        <w:t xml:space="preserve"> and standard or specified anchors and accessories</w:t>
      </w:r>
      <w:r w:rsidR="005F3837" w:rsidRPr="00793DC7">
        <w:t>.</w:t>
      </w:r>
    </w:p>
    <w:p w14:paraId="7DE03D62" w14:textId="77777777" w:rsidR="003C66E5" w:rsidRPr="00A35BB4" w:rsidRDefault="003C66E5" w:rsidP="003C66E5">
      <w:pPr>
        <w:numPr>
          <w:ilvl w:val="1"/>
          <w:numId w:val="1"/>
        </w:numPr>
        <w:spacing w:before="480" w:after="0"/>
        <w:outlineLvl w:val="0"/>
        <w:rPr>
          <w:rFonts w:eastAsiaTheme="majorEastAsia" w:cs="Arial"/>
          <w:b/>
          <w:bCs/>
        </w:rPr>
      </w:pPr>
      <w:r w:rsidRPr="00A35BB4">
        <w:rPr>
          <w:rFonts w:eastAsiaTheme="majorEastAsia" w:cs="Arial"/>
          <w:b/>
          <w:bCs/>
        </w:rPr>
        <w:t xml:space="preserve">Construction Specification Institute (CSI) </w:t>
      </w:r>
      <w:proofErr w:type="spellStart"/>
      <w:r w:rsidRPr="00A35BB4">
        <w:rPr>
          <w:rFonts w:eastAsiaTheme="majorEastAsia" w:cs="Arial"/>
          <w:b/>
          <w:bCs/>
        </w:rPr>
        <w:t>MasterFormat</w:t>
      </w:r>
      <w:proofErr w:type="spellEnd"/>
      <w:r w:rsidRPr="00A35BB4">
        <w:rPr>
          <w:rFonts w:eastAsiaTheme="majorEastAsia" w:cs="Arial"/>
          <w:b/>
          <w:bCs/>
        </w:rPr>
        <w:t xml:space="preserve"> Numbers and Titles</w:t>
      </w:r>
    </w:p>
    <w:p w14:paraId="1E9FC9D2" w14:textId="27FE7E9C" w:rsidR="003C66E5" w:rsidRPr="00A35BB4" w:rsidRDefault="003C66E5" w:rsidP="00365B4A">
      <w:pPr>
        <w:pStyle w:val="Heading2"/>
        <w:numPr>
          <w:ilvl w:val="0"/>
          <w:numId w:val="33"/>
        </w:numPr>
      </w:pPr>
      <w:r w:rsidRPr="00A35BB4">
        <w:t xml:space="preserve">Section 01 33 </w:t>
      </w:r>
      <w:r w:rsidR="009E3212">
        <w:t>00</w:t>
      </w:r>
      <w:r w:rsidRPr="00A35BB4">
        <w:t xml:space="preserve"> – Submittal Procedures: Shop Drawings, Product Data, and Samples</w:t>
      </w:r>
    </w:p>
    <w:p w14:paraId="730E4272" w14:textId="77777777" w:rsidR="003C66E5" w:rsidRPr="00A35BB4" w:rsidRDefault="003C66E5" w:rsidP="00365B4A">
      <w:pPr>
        <w:pStyle w:val="Heading2"/>
      </w:pPr>
      <w:r w:rsidRPr="00A35BB4">
        <w:t>Section 01 62 00 – Product Options</w:t>
      </w:r>
    </w:p>
    <w:p w14:paraId="0518025C" w14:textId="1C7E36A7" w:rsidR="003C66E5" w:rsidRPr="00A35BB4" w:rsidRDefault="003C66E5" w:rsidP="00365B4A">
      <w:pPr>
        <w:pStyle w:val="Heading2"/>
      </w:pPr>
      <w:r w:rsidRPr="00A35BB4">
        <w:t>Section 01 25 1</w:t>
      </w:r>
      <w:r w:rsidR="00F84794">
        <w:t>3</w:t>
      </w:r>
      <w:r w:rsidRPr="00A35BB4">
        <w:t xml:space="preserve"> – Product Substitution Procedures</w:t>
      </w:r>
    </w:p>
    <w:p w14:paraId="051F291D" w14:textId="77777777" w:rsidR="003C66E5" w:rsidRPr="00A35BB4" w:rsidRDefault="003C66E5" w:rsidP="00365B4A">
      <w:pPr>
        <w:pStyle w:val="Heading2"/>
      </w:pPr>
      <w:r w:rsidRPr="00A35BB4">
        <w:t xml:space="preserve">Section 01 65 00 – Product Delivery Requirements </w:t>
      </w:r>
    </w:p>
    <w:p w14:paraId="1778FF06" w14:textId="77777777" w:rsidR="003C66E5" w:rsidRPr="00A35BB4" w:rsidRDefault="003C66E5" w:rsidP="00365B4A">
      <w:pPr>
        <w:pStyle w:val="Heading2"/>
      </w:pPr>
      <w:r w:rsidRPr="00A35BB4">
        <w:t>Section 01 66 00 – Product Storage and Handling Requirements</w:t>
      </w:r>
    </w:p>
    <w:p w14:paraId="17DC5995" w14:textId="77777777" w:rsidR="003C66E5" w:rsidRPr="00A35BB4" w:rsidRDefault="003C66E5" w:rsidP="00365B4A">
      <w:pPr>
        <w:pStyle w:val="Heading2"/>
      </w:pPr>
      <w:r w:rsidRPr="00A35BB4">
        <w:t>Section 01 71 00 – Examination and Preparation</w:t>
      </w:r>
    </w:p>
    <w:p w14:paraId="7B6558C8" w14:textId="77777777" w:rsidR="003C66E5" w:rsidRPr="00A35BB4" w:rsidRDefault="003C66E5" w:rsidP="00365B4A">
      <w:pPr>
        <w:pStyle w:val="Heading2"/>
      </w:pPr>
      <w:r w:rsidRPr="00A35BB4">
        <w:t>Section 01 73 00 - Execution</w:t>
      </w:r>
    </w:p>
    <w:p w14:paraId="7A0BDE93" w14:textId="77777777" w:rsidR="003C66E5" w:rsidRPr="00A35BB4" w:rsidRDefault="003C66E5" w:rsidP="00365B4A">
      <w:pPr>
        <w:pStyle w:val="Heading2"/>
      </w:pPr>
      <w:r w:rsidRPr="00A35BB4">
        <w:t>Section 01 74 00 – Cleaning and Waste Management</w:t>
      </w:r>
    </w:p>
    <w:p w14:paraId="3466993A" w14:textId="77777777" w:rsidR="003C66E5" w:rsidRPr="00A35BB4" w:rsidRDefault="003C66E5" w:rsidP="00365B4A">
      <w:pPr>
        <w:pStyle w:val="Heading2"/>
      </w:pPr>
      <w:r w:rsidRPr="00A35BB4">
        <w:t>Section 01 75 00 – Starting and Adjusting</w:t>
      </w:r>
    </w:p>
    <w:p w14:paraId="5F11083B" w14:textId="77777777" w:rsidR="003C66E5" w:rsidRPr="00A35BB4" w:rsidRDefault="003C66E5" w:rsidP="00365B4A">
      <w:pPr>
        <w:pStyle w:val="Heading2"/>
      </w:pPr>
      <w:r w:rsidRPr="00A35BB4">
        <w:t>Section 01 76 00 – Protecting Installed Construction</w:t>
      </w:r>
    </w:p>
    <w:p w14:paraId="2B75A82F" w14:textId="77777777" w:rsidR="003C66E5" w:rsidRPr="00A35BB4" w:rsidRDefault="003C66E5" w:rsidP="00365B4A">
      <w:pPr>
        <w:pStyle w:val="Heading2"/>
      </w:pPr>
      <w:r w:rsidRPr="00A35BB4">
        <w:t>Section 06 22 00 – Millwork: Wood trim other than furnished by door and frame manufacturer</w:t>
      </w:r>
    </w:p>
    <w:p w14:paraId="5BC1EA5D" w14:textId="77777777" w:rsidR="003C66E5" w:rsidRPr="00A35BB4" w:rsidRDefault="003C66E5" w:rsidP="00365B4A">
      <w:pPr>
        <w:pStyle w:val="Heading2"/>
      </w:pPr>
      <w:r w:rsidRPr="00A35BB4">
        <w:t>Section 07 92 00 – Joint Sealants: Sill sealant and perimeter caulking</w:t>
      </w:r>
    </w:p>
    <w:p w14:paraId="3948E314" w14:textId="77777777" w:rsidR="003C66E5" w:rsidRPr="00A35BB4" w:rsidRDefault="003C66E5" w:rsidP="00365B4A">
      <w:pPr>
        <w:pStyle w:val="Heading2"/>
      </w:pPr>
      <w:r w:rsidRPr="00A35BB4">
        <w:t>Section 08 71 00 – Door Hardware: Hardware other than furnished by door and frame manufacturer</w:t>
      </w:r>
    </w:p>
    <w:p w14:paraId="3C3C4252" w14:textId="77777777" w:rsidR="003C66E5" w:rsidRDefault="003C66E5" w:rsidP="00365B4A">
      <w:pPr>
        <w:pStyle w:val="Heading2"/>
      </w:pPr>
      <w:r w:rsidRPr="00A35BB4">
        <w:t>Section 09 90 00 – Paints and Coatings: Paint and stain other than finish</w:t>
      </w:r>
    </w:p>
    <w:p w14:paraId="6EC90546" w14:textId="77777777" w:rsidR="003C66E5" w:rsidRDefault="003C66E5" w:rsidP="003C66E5">
      <w:pPr>
        <w:spacing w:before="200" w:after="0"/>
        <w:outlineLvl w:val="1"/>
        <w:rPr>
          <w:rFonts w:eastAsiaTheme="majorEastAsia" w:cstheme="majorBidi"/>
          <w:bCs/>
          <w:sz w:val="20"/>
          <w:szCs w:val="26"/>
        </w:rPr>
      </w:pPr>
    </w:p>
    <w:p w14:paraId="30DC4531" w14:textId="77777777" w:rsidR="003C66E5" w:rsidRDefault="003C66E5" w:rsidP="003C66E5">
      <w:pPr>
        <w:spacing w:before="200" w:after="0"/>
        <w:outlineLvl w:val="1"/>
        <w:rPr>
          <w:rFonts w:eastAsiaTheme="majorEastAsia" w:cstheme="majorBidi"/>
          <w:bCs/>
          <w:sz w:val="20"/>
          <w:szCs w:val="26"/>
        </w:rPr>
      </w:pPr>
    </w:p>
    <w:p w14:paraId="0D573EE6" w14:textId="77777777" w:rsidR="003C66E5" w:rsidRDefault="003C66E5" w:rsidP="003C66E5">
      <w:pPr>
        <w:spacing w:before="200" w:after="0"/>
        <w:outlineLvl w:val="1"/>
        <w:rPr>
          <w:rFonts w:eastAsiaTheme="majorEastAsia" w:cstheme="majorBidi"/>
          <w:bCs/>
          <w:sz w:val="20"/>
          <w:szCs w:val="26"/>
        </w:rPr>
      </w:pPr>
    </w:p>
    <w:p w14:paraId="6714A5B7" w14:textId="77777777" w:rsidR="003C66E5" w:rsidRDefault="003C66E5" w:rsidP="003C66E5">
      <w:pPr>
        <w:spacing w:before="200" w:after="0"/>
        <w:outlineLvl w:val="1"/>
        <w:rPr>
          <w:rFonts w:eastAsiaTheme="majorEastAsia" w:cstheme="majorBidi"/>
          <w:bCs/>
          <w:sz w:val="20"/>
          <w:szCs w:val="26"/>
        </w:rPr>
      </w:pPr>
    </w:p>
    <w:p w14:paraId="1E26451C" w14:textId="77777777" w:rsidR="003C66E5" w:rsidRDefault="003C66E5" w:rsidP="003C66E5">
      <w:pPr>
        <w:spacing w:before="200" w:after="0"/>
        <w:outlineLvl w:val="1"/>
        <w:rPr>
          <w:rFonts w:eastAsiaTheme="majorEastAsia" w:cstheme="majorBidi"/>
          <w:bCs/>
          <w:sz w:val="20"/>
          <w:szCs w:val="26"/>
        </w:rPr>
      </w:pPr>
    </w:p>
    <w:p w14:paraId="3D35FEAA" w14:textId="77777777" w:rsidR="003C66E5" w:rsidRPr="00A35BB4" w:rsidRDefault="003C66E5" w:rsidP="003C66E5">
      <w:pPr>
        <w:spacing w:before="200" w:after="0"/>
        <w:outlineLvl w:val="1"/>
        <w:rPr>
          <w:rFonts w:eastAsiaTheme="majorEastAsia" w:cstheme="majorBidi"/>
          <w:bCs/>
          <w:sz w:val="20"/>
          <w:szCs w:val="26"/>
        </w:rPr>
      </w:pPr>
    </w:p>
    <w:p w14:paraId="5B77A223" w14:textId="77777777" w:rsidR="003C66E5" w:rsidRPr="00A35BB4" w:rsidRDefault="003C66E5" w:rsidP="003C66E5">
      <w:pPr>
        <w:numPr>
          <w:ilvl w:val="1"/>
          <w:numId w:val="1"/>
        </w:numPr>
        <w:spacing w:before="480" w:after="0"/>
        <w:outlineLvl w:val="0"/>
        <w:rPr>
          <w:rFonts w:eastAsiaTheme="majorEastAsia" w:cs="Arial"/>
          <w:b/>
          <w:bCs/>
        </w:rPr>
      </w:pPr>
      <w:r w:rsidRPr="00A35BB4">
        <w:rPr>
          <w:rFonts w:eastAsiaTheme="majorEastAsia" w:cs="Arial"/>
          <w:b/>
          <w:bCs/>
        </w:rPr>
        <w:lastRenderedPageBreak/>
        <w:t>References</w:t>
      </w:r>
    </w:p>
    <w:p w14:paraId="17940583" w14:textId="18E46098" w:rsidR="003C66E5" w:rsidRPr="00F620D8" w:rsidRDefault="003C66E5" w:rsidP="00365B4A">
      <w:pPr>
        <w:pStyle w:val="Heading2"/>
        <w:numPr>
          <w:ilvl w:val="0"/>
          <w:numId w:val="28"/>
        </w:numPr>
      </w:pPr>
      <w:r w:rsidRPr="00F620D8">
        <w:t>ASTM, International:</w:t>
      </w:r>
    </w:p>
    <w:p w14:paraId="24A4428A" w14:textId="77777777" w:rsidR="003C66E5" w:rsidRPr="008D7AD7" w:rsidRDefault="003C66E5" w:rsidP="003A2391">
      <w:pPr>
        <w:keepNext/>
        <w:keepLines/>
        <w:numPr>
          <w:ilvl w:val="0"/>
          <w:numId w:val="22"/>
        </w:numPr>
        <w:tabs>
          <w:tab w:val="left" w:pos="270"/>
        </w:tabs>
        <w:spacing w:before="200" w:after="0"/>
        <w:outlineLvl w:val="2"/>
        <w:rPr>
          <w:rFonts w:eastAsiaTheme="majorEastAsia" w:cstheme="majorBidi"/>
          <w:bCs/>
          <w:sz w:val="20"/>
        </w:rPr>
      </w:pPr>
      <w:r w:rsidRPr="008D7AD7">
        <w:rPr>
          <w:rFonts w:eastAsiaTheme="majorEastAsia" w:cstheme="majorBidi"/>
          <w:bCs/>
          <w:sz w:val="20"/>
        </w:rPr>
        <w:t xml:space="preserve">E283: Standard Test Method for Determining Rate of Air Leakage through Exterior Windows, Skylights, Curtain Walls, and Doors Under Specified Pressure Differences Across the Specimen </w:t>
      </w:r>
    </w:p>
    <w:p w14:paraId="4C997AB4" w14:textId="77777777" w:rsidR="003C66E5" w:rsidRPr="008D7AD7" w:rsidRDefault="003C66E5" w:rsidP="003A2391">
      <w:pPr>
        <w:keepNext/>
        <w:keepLines/>
        <w:numPr>
          <w:ilvl w:val="0"/>
          <w:numId w:val="22"/>
        </w:numPr>
        <w:tabs>
          <w:tab w:val="left" w:pos="270"/>
        </w:tabs>
        <w:spacing w:before="200" w:after="0"/>
        <w:outlineLvl w:val="2"/>
        <w:rPr>
          <w:rFonts w:eastAsiaTheme="majorEastAsia" w:cstheme="majorBidi"/>
          <w:bCs/>
          <w:sz w:val="20"/>
        </w:rPr>
      </w:pPr>
      <w:r w:rsidRPr="008D7AD7">
        <w:rPr>
          <w:rFonts w:eastAsiaTheme="majorEastAsia" w:cstheme="majorBidi"/>
          <w:bCs/>
          <w:sz w:val="20"/>
        </w:rPr>
        <w:t xml:space="preserve">E330: Standard Test Method for Structural Performance of Exterior Windows, Doors, Skylights, and Curtain Walls by Uniform Static Air Pressure Difference </w:t>
      </w:r>
    </w:p>
    <w:p w14:paraId="37052BAD" w14:textId="77777777" w:rsidR="003C66E5" w:rsidRPr="008D7AD7" w:rsidRDefault="003C66E5" w:rsidP="003A2391">
      <w:pPr>
        <w:keepNext/>
        <w:keepLines/>
        <w:numPr>
          <w:ilvl w:val="0"/>
          <w:numId w:val="22"/>
        </w:numPr>
        <w:tabs>
          <w:tab w:val="left" w:pos="270"/>
        </w:tabs>
        <w:spacing w:before="200" w:after="0"/>
        <w:outlineLvl w:val="2"/>
        <w:rPr>
          <w:rFonts w:eastAsiaTheme="majorEastAsia" w:cstheme="majorBidi"/>
          <w:bCs/>
          <w:sz w:val="20"/>
        </w:rPr>
      </w:pPr>
      <w:r w:rsidRPr="008D7AD7">
        <w:rPr>
          <w:rFonts w:eastAsiaTheme="majorEastAsia" w:cstheme="majorBidi"/>
          <w:bCs/>
          <w:sz w:val="20"/>
        </w:rPr>
        <w:t>E547: Standard Test Method for Water Penetration of Exterior Windows, Skylights, Doors, and Curtain Walls, by Cyclic Air Pressure Difference</w:t>
      </w:r>
    </w:p>
    <w:p w14:paraId="5C694EFB" w14:textId="77777777" w:rsidR="003C66E5" w:rsidRPr="008D7AD7" w:rsidRDefault="003C66E5" w:rsidP="003A2391">
      <w:pPr>
        <w:keepNext/>
        <w:keepLines/>
        <w:numPr>
          <w:ilvl w:val="0"/>
          <w:numId w:val="22"/>
        </w:numPr>
        <w:tabs>
          <w:tab w:val="left" w:pos="270"/>
        </w:tabs>
        <w:spacing w:before="200" w:after="0"/>
        <w:outlineLvl w:val="2"/>
        <w:rPr>
          <w:rFonts w:eastAsiaTheme="majorEastAsia" w:cstheme="majorBidi"/>
          <w:bCs/>
          <w:sz w:val="20"/>
        </w:rPr>
      </w:pPr>
      <w:r w:rsidRPr="008D7AD7">
        <w:rPr>
          <w:rFonts w:eastAsiaTheme="majorEastAsia" w:cstheme="majorBidi"/>
          <w:bCs/>
          <w:sz w:val="20"/>
        </w:rPr>
        <w:t>E90: Standard Test Method for Laboratory Measurement of Airborne Sound Transmission Loss of Building Partitions and Elements</w:t>
      </w:r>
    </w:p>
    <w:p w14:paraId="4F07E9CB" w14:textId="77777777" w:rsidR="003C66E5" w:rsidRPr="008D7AD7" w:rsidRDefault="003C66E5" w:rsidP="003A2391">
      <w:pPr>
        <w:keepNext/>
        <w:keepLines/>
        <w:numPr>
          <w:ilvl w:val="0"/>
          <w:numId w:val="22"/>
        </w:numPr>
        <w:tabs>
          <w:tab w:val="left" w:pos="270"/>
        </w:tabs>
        <w:spacing w:before="200" w:after="0"/>
        <w:outlineLvl w:val="2"/>
        <w:rPr>
          <w:rFonts w:eastAsiaTheme="majorEastAsia" w:cstheme="majorBidi"/>
          <w:bCs/>
          <w:sz w:val="20"/>
        </w:rPr>
      </w:pPr>
      <w:r w:rsidRPr="008D7AD7">
        <w:rPr>
          <w:rFonts w:eastAsiaTheme="majorEastAsia" w:cstheme="majorBidi"/>
          <w:bCs/>
          <w:sz w:val="20"/>
        </w:rPr>
        <w:t xml:space="preserve">E2190: Standard Specification for Insulating Glass Unit Performance and Evaluation </w:t>
      </w:r>
    </w:p>
    <w:p w14:paraId="7DA0FF30" w14:textId="77777777" w:rsidR="003C66E5" w:rsidRPr="008D7AD7" w:rsidRDefault="003C66E5" w:rsidP="003A2391">
      <w:pPr>
        <w:keepNext/>
        <w:keepLines/>
        <w:numPr>
          <w:ilvl w:val="0"/>
          <w:numId w:val="22"/>
        </w:numPr>
        <w:tabs>
          <w:tab w:val="left" w:pos="270"/>
        </w:tabs>
        <w:spacing w:before="200" w:after="0"/>
        <w:outlineLvl w:val="2"/>
        <w:rPr>
          <w:rFonts w:eastAsiaTheme="majorEastAsia" w:cstheme="majorBidi"/>
          <w:bCs/>
          <w:sz w:val="20"/>
        </w:rPr>
      </w:pPr>
      <w:r w:rsidRPr="008D7AD7">
        <w:rPr>
          <w:rFonts w:eastAsiaTheme="majorEastAsia" w:cstheme="majorBidi"/>
          <w:bCs/>
          <w:sz w:val="20"/>
        </w:rPr>
        <w:t>C1036: Standard Specification for Flat Glass</w:t>
      </w:r>
    </w:p>
    <w:p w14:paraId="246ACA9A" w14:textId="77777777" w:rsidR="003C66E5" w:rsidRPr="008D7AD7" w:rsidRDefault="003C66E5" w:rsidP="003A2391">
      <w:pPr>
        <w:keepNext/>
        <w:keepLines/>
        <w:numPr>
          <w:ilvl w:val="0"/>
          <w:numId w:val="22"/>
        </w:numPr>
        <w:tabs>
          <w:tab w:val="left" w:pos="270"/>
        </w:tabs>
        <w:spacing w:before="200" w:after="0"/>
        <w:outlineLvl w:val="2"/>
        <w:rPr>
          <w:rFonts w:eastAsiaTheme="majorEastAsia" w:cstheme="majorBidi"/>
          <w:bCs/>
          <w:sz w:val="20"/>
        </w:rPr>
      </w:pPr>
      <w:r w:rsidRPr="008D7AD7">
        <w:rPr>
          <w:rFonts w:eastAsiaTheme="majorEastAsia" w:cstheme="majorBidi"/>
          <w:bCs/>
          <w:sz w:val="20"/>
        </w:rPr>
        <w:t>E2112: Standard Practice for Installation of Exterior Windows, Doors, and Skylights</w:t>
      </w:r>
    </w:p>
    <w:p w14:paraId="2FEB3AA8" w14:textId="77777777" w:rsidR="003C66E5" w:rsidRPr="00A35BB4" w:rsidRDefault="003C66E5" w:rsidP="003A2391">
      <w:pPr>
        <w:numPr>
          <w:ilvl w:val="0"/>
          <w:numId w:val="28"/>
        </w:numPr>
        <w:spacing w:before="200" w:after="0"/>
        <w:outlineLvl w:val="1"/>
        <w:rPr>
          <w:rFonts w:eastAsiaTheme="majorEastAsia" w:cstheme="majorBidi"/>
          <w:bCs/>
          <w:sz w:val="20"/>
          <w:szCs w:val="26"/>
        </w:rPr>
      </w:pPr>
      <w:r w:rsidRPr="00A35BB4">
        <w:rPr>
          <w:rFonts w:eastAsiaTheme="majorEastAsia" w:cstheme="majorBidi"/>
          <w:bCs/>
          <w:sz w:val="20"/>
          <w:szCs w:val="26"/>
        </w:rPr>
        <w:t>North American Fenestration Standard (NAFS) - American Architectural Manufacturer’s Association/Window and Door Manufacturer’s Association/Canadian Standards Association (AAMA/WDMA/CSA 101/I.S.2/A440):</w:t>
      </w:r>
    </w:p>
    <w:p w14:paraId="6E360829" w14:textId="7C615517" w:rsidR="003C66E5" w:rsidRPr="008D7AD7" w:rsidRDefault="003C66E5" w:rsidP="3BC14518">
      <w:pPr>
        <w:keepNext/>
        <w:keepLines/>
        <w:numPr>
          <w:ilvl w:val="0"/>
          <w:numId w:val="24"/>
        </w:numPr>
        <w:tabs>
          <w:tab w:val="left" w:pos="270"/>
        </w:tabs>
        <w:spacing w:before="200" w:after="0"/>
        <w:outlineLvl w:val="2"/>
        <w:rPr>
          <w:rFonts w:eastAsiaTheme="majorEastAsia" w:cstheme="majorBidi"/>
          <w:sz w:val="20"/>
          <w:szCs w:val="20"/>
        </w:rPr>
      </w:pPr>
      <w:r w:rsidRPr="3BC14518">
        <w:rPr>
          <w:rFonts w:eastAsiaTheme="majorEastAsia" w:cstheme="majorBidi"/>
          <w:sz w:val="20"/>
          <w:szCs w:val="20"/>
        </w:rPr>
        <w:t>AAMA/WDMA/CSA 101/I.S.2/A440: NAFS: North American Fenestration, Standard/Specification for windows, doors, and skylights</w:t>
      </w:r>
    </w:p>
    <w:p w14:paraId="29E3F186" w14:textId="5CC947DD" w:rsidR="003C66E5" w:rsidRPr="00E9607B" w:rsidRDefault="003C66E5" w:rsidP="3BC14518">
      <w:pPr>
        <w:keepNext/>
        <w:keepLines/>
        <w:numPr>
          <w:ilvl w:val="0"/>
          <w:numId w:val="24"/>
        </w:numPr>
        <w:tabs>
          <w:tab w:val="left" w:pos="270"/>
        </w:tabs>
        <w:spacing w:before="200" w:after="0"/>
        <w:outlineLvl w:val="2"/>
        <w:rPr>
          <w:rFonts w:eastAsiaTheme="majorEastAsia" w:cstheme="majorBidi"/>
          <w:sz w:val="20"/>
          <w:szCs w:val="20"/>
        </w:rPr>
      </w:pPr>
      <w:r w:rsidRPr="3BC14518">
        <w:rPr>
          <w:rFonts w:eastAsiaTheme="majorEastAsia" w:cstheme="majorBidi"/>
          <w:sz w:val="20"/>
          <w:szCs w:val="20"/>
        </w:rPr>
        <w:t>AAMA/WDMA/CSA 101/I.S.2/A440: NAFS: North American Fenestration, Standard/Specification for windows, doors, and skylights</w:t>
      </w:r>
    </w:p>
    <w:p w14:paraId="54FFF29C" w14:textId="77777777" w:rsidR="003C66E5" w:rsidRPr="00A35BB4" w:rsidRDefault="003C66E5" w:rsidP="003A2391">
      <w:pPr>
        <w:numPr>
          <w:ilvl w:val="0"/>
          <w:numId w:val="28"/>
        </w:numPr>
        <w:spacing w:before="200" w:after="0"/>
        <w:outlineLvl w:val="1"/>
        <w:rPr>
          <w:rFonts w:eastAsiaTheme="majorEastAsia" w:cstheme="majorBidi"/>
          <w:bCs/>
          <w:sz w:val="20"/>
          <w:szCs w:val="26"/>
        </w:rPr>
      </w:pPr>
      <w:r w:rsidRPr="00A35BB4">
        <w:rPr>
          <w:rFonts w:eastAsiaTheme="majorEastAsia" w:cstheme="majorBidi"/>
          <w:bCs/>
          <w:sz w:val="20"/>
          <w:szCs w:val="26"/>
        </w:rPr>
        <w:t>Window and Door Manufacturers Association (WDMA)</w:t>
      </w:r>
    </w:p>
    <w:p w14:paraId="7A0B245C" w14:textId="77777777" w:rsidR="003C66E5" w:rsidRPr="00A35BB4" w:rsidRDefault="003C66E5" w:rsidP="003A2391">
      <w:pPr>
        <w:keepNext/>
        <w:keepLines/>
        <w:numPr>
          <w:ilvl w:val="0"/>
          <w:numId w:val="25"/>
        </w:numPr>
        <w:tabs>
          <w:tab w:val="left" w:pos="270"/>
        </w:tabs>
        <w:spacing w:before="200" w:after="0"/>
        <w:outlineLvl w:val="2"/>
        <w:rPr>
          <w:rFonts w:eastAsiaTheme="majorEastAsia" w:cstheme="majorBidi"/>
          <w:bCs/>
          <w:sz w:val="20"/>
        </w:rPr>
      </w:pPr>
      <w:r w:rsidRPr="00A35BB4">
        <w:rPr>
          <w:rFonts w:eastAsiaTheme="majorEastAsia" w:cstheme="majorBidi"/>
          <w:bCs/>
          <w:sz w:val="20"/>
        </w:rPr>
        <w:t>WDMA I.S.4: Industry Standard for Water Repellent Preservative Treatment for Millwork</w:t>
      </w:r>
    </w:p>
    <w:p w14:paraId="187EC786" w14:textId="77777777" w:rsidR="003C66E5" w:rsidRPr="00A35BB4" w:rsidRDefault="003C66E5" w:rsidP="003A2391">
      <w:pPr>
        <w:keepNext/>
        <w:keepLines/>
        <w:numPr>
          <w:ilvl w:val="0"/>
          <w:numId w:val="25"/>
        </w:numPr>
        <w:tabs>
          <w:tab w:val="left" w:pos="270"/>
        </w:tabs>
        <w:spacing w:before="200" w:after="0"/>
        <w:outlineLvl w:val="2"/>
        <w:rPr>
          <w:rFonts w:eastAsiaTheme="majorEastAsia" w:cstheme="majorBidi"/>
          <w:bCs/>
          <w:sz w:val="20"/>
        </w:rPr>
      </w:pPr>
      <w:r w:rsidRPr="00A35BB4">
        <w:rPr>
          <w:rFonts w:eastAsiaTheme="majorEastAsia" w:cstheme="majorBidi"/>
          <w:bCs/>
          <w:sz w:val="20"/>
        </w:rPr>
        <w:t>WDMA I.S.2: Hallmark Certification Program</w:t>
      </w:r>
    </w:p>
    <w:p w14:paraId="52B91AF2" w14:textId="77777777" w:rsidR="003C66E5" w:rsidRPr="00A35BB4" w:rsidRDefault="003C66E5" w:rsidP="003A2391">
      <w:pPr>
        <w:numPr>
          <w:ilvl w:val="0"/>
          <w:numId w:val="28"/>
        </w:numPr>
        <w:spacing w:before="200" w:after="0"/>
        <w:outlineLvl w:val="1"/>
        <w:rPr>
          <w:rFonts w:eastAsiaTheme="majorEastAsia" w:cstheme="majorBidi"/>
          <w:bCs/>
          <w:sz w:val="20"/>
          <w:szCs w:val="26"/>
        </w:rPr>
      </w:pPr>
      <w:r w:rsidRPr="00A35BB4">
        <w:rPr>
          <w:rFonts w:eastAsiaTheme="majorEastAsia" w:cstheme="majorBidi"/>
          <w:bCs/>
          <w:sz w:val="20"/>
          <w:szCs w:val="26"/>
        </w:rPr>
        <w:t>Insulating Glass Certification Council (IGCC) and Fenestration Glazing Industry Alliance (FGIA) Glass Products Council (GPC)</w:t>
      </w:r>
    </w:p>
    <w:p w14:paraId="224BA9C1" w14:textId="77777777" w:rsidR="003C66E5" w:rsidRPr="00A35BB4" w:rsidRDefault="003C66E5" w:rsidP="003A2391">
      <w:pPr>
        <w:numPr>
          <w:ilvl w:val="0"/>
          <w:numId w:val="28"/>
        </w:numPr>
        <w:spacing w:before="200" w:after="0"/>
        <w:outlineLvl w:val="1"/>
        <w:rPr>
          <w:rFonts w:eastAsiaTheme="majorEastAsia" w:cstheme="majorBidi"/>
          <w:bCs/>
          <w:sz w:val="20"/>
          <w:szCs w:val="26"/>
        </w:rPr>
      </w:pPr>
      <w:r w:rsidRPr="00A35BB4">
        <w:rPr>
          <w:rFonts w:eastAsiaTheme="majorEastAsia" w:cstheme="majorBidi"/>
          <w:bCs/>
          <w:sz w:val="20"/>
          <w:szCs w:val="26"/>
        </w:rPr>
        <w:t>Fenestration Glazing Industry Alliance (FGIA) – note: AAMA combined with IGMA and formed FGIA as of 08/01/2019</w:t>
      </w:r>
    </w:p>
    <w:p w14:paraId="4BBC23E9" w14:textId="77777777" w:rsidR="003C66E5" w:rsidRPr="00A35BB4" w:rsidRDefault="003C66E5" w:rsidP="003A2391">
      <w:pPr>
        <w:keepNext/>
        <w:keepLines/>
        <w:numPr>
          <w:ilvl w:val="0"/>
          <w:numId w:val="23"/>
        </w:numPr>
        <w:tabs>
          <w:tab w:val="left" w:pos="270"/>
        </w:tabs>
        <w:spacing w:before="200" w:after="0"/>
        <w:outlineLvl w:val="2"/>
        <w:rPr>
          <w:rFonts w:eastAsiaTheme="majorEastAsia" w:cstheme="majorBidi"/>
          <w:bCs/>
          <w:sz w:val="20"/>
        </w:rPr>
      </w:pPr>
      <w:r w:rsidRPr="00A35BB4">
        <w:rPr>
          <w:rFonts w:eastAsiaTheme="majorEastAsia" w:cstheme="majorBidi"/>
          <w:bCs/>
          <w:sz w:val="20"/>
        </w:rPr>
        <w:t>AAMA 624: Voluntary Specification, Performance Requirements and Test Procedures for Organic Coatings on Fiber Reinforced Thermoset Profiles</w:t>
      </w:r>
    </w:p>
    <w:p w14:paraId="0BBA7079" w14:textId="77777777" w:rsidR="003C66E5" w:rsidRPr="00A35BB4" w:rsidRDefault="003C66E5" w:rsidP="003A2391">
      <w:pPr>
        <w:keepNext/>
        <w:keepLines/>
        <w:numPr>
          <w:ilvl w:val="0"/>
          <w:numId w:val="23"/>
        </w:numPr>
        <w:tabs>
          <w:tab w:val="left" w:pos="270"/>
        </w:tabs>
        <w:spacing w:before="200" w:after="0"/>
        <w:outlineLvl w:val="2"/>
        <w:rPr>
          <w:rFonts w:eastAsiaTheme="majorEastAsia" w:cstheme="majorBidi"/>
          <w:bCs/>
          <w:sz w:val="20"/>
        </w:rPr>
      </w:pPr>
      <w:r w:rsidRPr="00A35BB4">
        <w:rPr>
          <w:rFonts w:eastAsiaTheme="majorEastAsia" w:cstheme="majorBidi"/>
          <w:bCs/>
          <w:sz w:val="20"/>
        </w:rPr>
        <w:t>AAMA 2605: Voluntary Specification for High Performance Organic Coatings on Aluminum Extrusions and Panels</w:t>
      </w:r>
    </w:p>
    <w:p w14:paraId="0A7988BC" w14:textId="77777777" w:rsidR="003C66E5" w:rsidRPr="00A35BB4" w:rsidRDefault="003C66E5" w:rsidP="003A2391">
      <w:pPr>
        <w:numPr>
          <w:ilvl w:val="0"/>
          <w:numId w:val="28"/>
        </w:numPr>
        <w:spacing w:before="200" w:after="0"/>
        <w:outlineLvl w:val="1"/>
        <w:rPr>
          <w:rFonts w:eastAsiaTheme="majorEastAsia" w:cstheme="majorBidi"/>
          <w:bCs/>
          <w:sz w:val="20"/>
          <w:szCs w:val="26"/>
        </w:rPr>
      </w:pPr>
      <w:r w:rsidRPr="00A35BB4">
        <w:rPr>
          <w:rFonts w:eastAsiaTheme="majorEastAsia" w:cstheme="majorBidi"/>
          <w:bCs/>
          <w:sz w:val="20"/>
          <w:szCs w:val="26"/>
        </w:rPr>
        <w:t xml:space="preserve">National Fenestration Rating Council (NFRC): </w:t>
      </w:r>
    </w:p>
    <w:p w14:paraId="737F3F4E" w14:textId="6C5B9D3A" w:rsidR="003C66E5" w:rsidRPr="00A35BB4" w:rsidRDefault="003C66E5" w:rsidP="003A2391">
      <w:pPr>
        <w:keepNext/>
        <w:keepLines/>
        <w:numPr>
          <w:ilvl w:val="0"/>
          <w:numId w:val="26"/>
        </w:numPr>
        <w:tabs>
          <w:tab w:val="left" w:pos="270"/>
        </w:tabs>
        <w:spacing w:before="200" w:after="0"/>
        <w:outlineLvl w:val="2"/>
        <w:rPr>
          <w:rFonts w:eastAsiaTheme="majorEastAsia" w:cstheme="majorBidi"/>
          <w:bCs/>
          <w:sz w:val="20"/>
        </w:rPr>
      </w:pPr>
      <w:r w:rsidRPr="00A35BB4">
        <w:rPr>
          <w:rFonts w:eastAsiaTheme="majorEastAsia" w:cstheme="majorBidi"/>
          <w:bCs/>
          <w:sz w:val="20"/>
        </w:rPr>
        <w:lastRenderedPageBreak/>
        <w:t>NFRC 10</w:t>
      </w:r>
      <w:r w:rsidR="00996E69">
        <w:rPr>
          <w:rFonts w:eastAsiaTheme="majorEastAsia" w:cstheme="majorBidi"/>
          <w:bCs/>
          <w:sz w:val="20"/>
        </w:rPr>
        <w:t>0</w:t>
      </w:r>
      <w:r w:rsidRPr="00A35BB4">
        <w:rPr>
          <w:rFonts w:eastAsiaTheme="majorEastAsia" w:cstheme="majorBidi"/>
          <w:bCs/>
          <w:sz w:val="20"/>
        </w:rPr>
        <w:t xml:space="preserve">: Procedure for Determining Fenestration Product </w:t>
      </w:r>
      <w:r w:rsidR="00996E69">
        <w:rPr>
          <w:rFonts w:eastAsiaTheme="majorEastAsia" w:cstheme="majorBidi"/>
          <w:bCs/>
          <w:sz w:val="20"/>
        </w:rPr>
        <w:t>U-Factor</w:t>
      </w:r>
      <w:r w:rsidRPr="00A35BB4">
        <w:rPr>
          <w:rFonts w:eastAsiaTheme="majorEastAsia" w:cstheme="majorBidi"/>
          <w:bCs/>
          <w:sz w:val="20"/>
        </w:rPr>
        <w:t>s</w:t>
      </w:r>
    </w:p>
    <w:p w14:paraId="73AC7736" w14:textId="77777777" w:rsidR="003C66E5" w:rsidRPr="00A35BB4" w:rsidRDefault="003C66E5" w:rsidP="003A2391">
      <w:pPr>
        <w:keepNext/>
        <w:keepLines/>
        <w:numPr>
          <w:ilvl w:val="0"/>
          <w:numId w:val="26"/>
        </w:numPr>
        <w:tabs>
          <w:tab w:val="left" w:pos="270"/>
        </w:tabs>
        <w:spacing w:before="200" w:after="0"/>
        <w:outlineLvl w:val="2"/>
        <w:rPr>
          <w:rFonts w:eastAsiaTheme="majorEastAsia" w:cstheme="majorBidi"/>
          <w:bCs/>
          <w:sz w:val="20"/>
        </w:rPr>
      </w:pPr>
      <w:r w:rsidRPr="00A35BB4">
        <w:rPr>
          <w:rFonts w:eastAsiaTheme="majorEastAsia" w:cstheme="majorBidi"/>
          <w:bCs/>
          <w:sz w:val="20"/>
        </w:rPr>
        <w:t>NFRC 200: Procedure for Determining Solar Heat Gain Coefficients at Normal Incidence</w:t>
      </w:r>
    </w:p>
    <w:p w14:paraId="3A6657C4" w14:textId="77777777" w:rsidR="003C66E5" w:rsidRPr="00A35BB4" w:rsidRDefault="003C66E5" w:rsidP="003A2391">
      <w:pPr>
        <w:numPr>
          <w:ilvl w:val="0"/>
          <w:numId w:val="28"/>
        </w:numPr>
        <w:spacing w:before="200" w:after="0"/>
        <w:outlineLvl w:val="1"/>
        <w:rPr>
          <w:rFonts w:eastAsiaTheme="majorEastAsia" w:cstheme="majorBidi"/>
          <w:bCs/>
          <w:sz w:val="20"/>
          <w:szCs w:val="26"/>
        </w:rPr>
      </w:pPr>
      <w:r w:rsidRPr="00A35BB4">
        <w:rPr>
          <w:rFonts w:eastAsiaTheme="majorEastAsia" w:cstheme="majorBidi"/>
          <w:bCs/>
          <w:sz w:val="20"/>
          <w:szCs w:val="26"/>
        </w:rPr>
        <w:t xml:space="preserve">Window Covering </w:t>
      </w:r>
    </w:p>
    <w:p w14:paraId="0341CB81" w14:textId="77777777" w:rsidR="003C66E5" w:rsidRPr="00A35BB4" w:rsidRDefault="003C66E5" w:rsidP="003A2391">
      <w:pPr>
        <w:keepNext/>
        <w:keepLines/>
        <w:numPr>
          <w:ilvl w:val="0"/>
          <w:numId w:val="27"/>
        </w:numPr>
        <w:tabs>
          <w:tab w:val="left" w:pos="270"/>
        </w:tabs>
        <w:spacing w:before="200" w:after="0"/>
        <w:outlineLvl w:val="2"/>
        <w:rPr>
          <w:rFonts w:eastAsiaTheme="majorEastAsia" w:cstheme="majorBidi"/>
          <w:bCs/>
          <w:sz w:val="20"/>
        </w:rPr>
      </w:pPr>
      <w:r w:rsidRPr="00A35BB4">
        <w:rPr>
          <w:rFonts w:eastAsiaTheme="majorEastAsia" w:cstheme="majorBidi"/>
          <w:bCs/>
          <w:sz w:val="20"/>
        </w:rPr>
        <w:t>WCMA A100.0: American National Standard for Safety of Window Covering Products</w:t>
      </w:r>
    </w:p>
    <w:p w14:paraId="0E28CA6A" w14:textId="77777777" w:rsidR="003C66E5" w:rsidRPr="00A35BB4" w:rsidRDefault="003C66E5" w:rsidP="003C66E5"/>
    <w:p w14:paraId="05501E20" w14:textId="64949545" w:rsidR="00B620A3" w:rsidRDefault="0077430F" w:rsidP="00CC06BA">
      <w:pPr>
        <w:pStyle w:val="Heading1"/>
        <w:numPr>
          <w:ilvl w:val="1"/>
          <w:numId w:val="1"/>
        </w:numPr>
        <w:rPr>
          <w:rFonts w:cs="Arial"/>
          <w:szCs w:val="22"/>
        </w:rPr>
      </w:pPr>
      <w:r>
        <w:rPr>
          <w:rFonts w:cs="Arial"/>
          <w:szCs w:val="22"/>
        </w:rPr>
        <w:t>S</w:t>
      </w:r>
      <w:r w:rsidR="00CC06BA" w:rsidRPr="00B620A3">
        <w:rPr>
          <w:rFonts w:cs="Arial"/>
          <w:szCs w:val="22"/>
        </w:rPr>
        <w:t>ubmittals</w:t>
      </w:r>
    </w:p>
    <w:p w14:paraId="05501E21" w14:textId="4EA0211C" w:rsidR="00470AFB" w:rsidRDefault="00173F60" w:rsidP="00365B4A">
      <w:pPr>
        <w:pStyle w:val="Heading2"/>
        <w:numPr>
          <w:ilvl w:val="0"/>
          <w:numId w:val="29"/>
        </w:numPr>
      </w:pPr>
      <w:r>
        <w:t xml:space="preserve">Shop Drawings: Submit shop drawings under provision of </w:t>
      </w:r>
      <w:r w:rsidR="00BA7B1C">
        <w:t xml:space="preserve">CSI </w:t>
      </w:r>
      <w:proofErr w:type="spellStart"/>
      <w:r w:rsidR="00BA7B1C">
        <w:t>MasterFormat</w:t>
      </w:r>
      <w:proofErr w:type="spellEnd"/>
      <w:r w:rsidR="00BA7B1C">
        <w:t xml:space="preserve"> </w:t>
      </w:r>
      <w:r>
        <w:t xml:space="preserve">Section 01 33 </w:t>
      </w:r>
      <w:r w:rsidR="00D05CB0">
        <w:t>00</w:t>
      </w:r>
      <w:r>
        <w:t>.</w:t>
      </w:r>
    </w:p>
    <w:p w14:paraId="05501E22" w14:textId="5985CC04" w:rsidR="00470AFB" w:rsidRPr="009E3212" w:rsidRDefault="000C242F" w:rsidP="009E3212">
      <w:pPr>
        <w:pStyle w:val="ListParagraph"/>
        <w:numPr>
          <w:ilvl w:val="0"/>
          <w:numId w:val="29"/>
        </w:numPr>
        <w:spacing w:before="200" w:after="0"/>
        <w:outlineLvl w:val="1"/>
        <w:rPr>
          <w:rFonts w:eastAsiaTheme="majorEastAsia" w:cstheme="majorBidi"/>
          <w:bCs/>
          <w:sz w:val="20"/>
          <w:szCs w:val="26"/>
        </w:rPr>
      </w:pPr>
      <w:r>
        <w:t>Product</w:t>
      </w:r>
      <w:r w:rsidR="00173F60">
        <w:t xml:space="preserve"> Data: </w:t>
      </w:r>
      <w:bookmarkStart w:id="0" w:name="_Hlk137712565"/>
      <w:r w:rsidR="009E3212" w:rsidRPr="009E3212">
        <w:rPr>
          <w:rFonts w:eastAsiaTheme="majorEastAsia" w:cstheme="majorBidi"/>
          <w:bCs/>
          <w:sz w:val="20"/>
          <w:szCs w:val="26"/>
        </w:rPr>
        <w:t xml:space="preserve">Submit product data for certified options under provision of CSI </w:t>
      </w:r>
      <w:proofErr w:type="spellStart"/>
      <w:r w:rsidR="009E3212" w:rsidRPr="009E3212">
        <w:rPr>
          <w:rFonts w:eastAsiaTheme="majorEastAsia" w:cstheme="majorBidi"/>
          <w:bCs/>
          <w:sz w:val="20"/>
          <w:szCs w:val="26"/>
        </w:rPr>
        <w:t>MasterFormat</w:t>
      </w:r>
      <w:proofErr w:type="spellEnd"/>
      <w:r w:rsidR="009E3212" w:rsidRPr="009E3212">
        <w:rPr>
          <w:rFonts w:eastAsiaTheme="majorEastAsia" w:cstheme="majorBidi"/>
          <w:bCs/>
          <w:sz w:val="20"/>
          <w:szCs w:val="26"/>
        </w:rPr>
        <w:t xml:space="preserve"> Section 01 33 00.  </w:t>
      </w:r>
      <w:r w:rsidR="009E3212" w:rsidRPr="009E3212">
        <w:rPr>
          <w:rStyle w:val="ui-provider"/>
          <w:sz w:val="20"/>
          <w:szCs w:val="20"/>
        </w:rPr>
        <w:t xml:space="preserve">Product performance rating information may be provided via quote, performance rating summary (NFRC Data), or certified performance grade summary (WDMA Hallmark data).  </w:t>
      </w:r>
      <w:bookmarkEnd w:id="0"/>
    </w:p>
    <w:p w14:paraId="05501E23" w14:textId="681F08C0" w:rsidR="00470AFB" w:rsidRDefault="00173F60" w:rsidP="00365B4A">
      <w:pPr>
        <w:pStyle w:val="Heading2"/>
        <w:numPr>
          <w:ilvl w:val="0"/>
          <w:numId w:val="29"/>
        </w:numPr>
      </w:pPr>
      <w:r>
        <w:t>Samples:</w:t>
      </w:r>
    </w:p>
    <w:p w14:paraId="05501E24" w14:textId="46A9E8B6" w:rsidR="00470AFB" w:rsidRDefault="00173F60" w:rsidP="00F07CC5">
      <w:pPr>
        <w:pStyle w:val="Heading3"/>
        <w:numPr>
          <w:ilvl w:val="0"/>
          <w:numId w:val="3"/>
        </w:numPr>
      </w:pPr>
      <w:r>
        <w:t xml:space="preserve">Submit corner section under provision of </w:t>
      </w:r>
      <w:r w:rsidR="00FB5231">
        <w:t xml:space="preserve">CSI </w:t>
      </w:r>
      <w:proofErr w:type="spellStart"/>
      <w:r w:rsidR="00FB5231">
        <w:t>MasterFormat</w:t>
      </w:r>
      <w:proofErr w:type="spellEnd"/>
      <w:r w:rsidR="00FB5231">
        <w:t xml:space="preserve"> S</w:t>
      </w:r>
      <w:r>
        <w:t xml:space="preserve">ection 01 33 </w:t>
      </w:r>
      <w:r w:rsidR="009E3212">
        <w:t>00</w:t>
      </w:r>
      <w:r>
        <w:t>.</w:t>
      </w:r>
    </w:p>
    <w:p w14:paraId="05501E25" w14:textId="1A17FA5B" w:rsidR="00470AFB" w:rsidRDefault="009E3212" w:rsidP="00F07CC5">
      <w:pPr>
        <w:pStyle w:val="Heading3"/>
        <w:numPr>
          <w:ilvl w:val="0"/>
          <w:numId w:val="3"/>
        </w:numPr>
      </w:pPr>
      <w:r>
        <w:t xml:space="preserve">Specified performance and design requirements under </w:t>
      </w:r>
      <w:proofErr w:type="spellStart"/>
      <w:r>
        <w:t>procisions</w:t>
      </w:r>
      <w:proofErr w:type="spellEnd"/>
      <w:r>
        <w:t xml:space="preserve"> of CSI </w:t>
      </w:r>
      <w:proofErr w:type="spellStart"/>
      <w:r>
        <w:t>MasterFormat</w:t>
      </w:r>
      <w:proofErr w:type="spellEnd"/>
      <w:r>
        <w:t xml:space="preserve"> Section 01 33 00.</w:t>
      </w:r>
    </w:p>
    <w:p w14:paraId="05501E27" w14:textId="77777777" w:rsidR="00B620A3" w:rsidRDefault="00CC06BA" w:rsidP="00CC06BA">
      <w:pPr>
        <w:pStyle w:val="Heading1"/>
        <w:numPr>
          <w:ilvl w:val="1"/>
          <w:numId w:val="1"/>
        </w:numPr>
        <w:rPr>
          <w:rFonts w:cs="Arial"/>
          <w:szCs w:val="22"/>
        </w:rPr>
      </w:pPr>
      <w:r w:rsidRPr="00B620A3">
        <w:rPr>
          <w:rFonts w:cs="Arial"/>
          <w:szCs w:val="22"/>
        </w:rPr>
        <w:t>Quality Assurance</w:t>
      </w:r>
    </w:p>
    <w:p w14:paraId="05501E28" w14:textId="0E913914" w:rsidR="00470AFB" w:rsidRDefault="00865966" w:rsidP="00365B4A">
      <w:pPr>
        <w:pStyle w:val="Heading2"/>
        <w:numPr>
          <w:ilvl w:val="0"/>
          <w:numId w:val="30"/>
        </w:numPr>
      </w:pPr>
      <w:r>
        <w:t xml:space="preserve">Code </w:t>
      </w:r>
      <w:r w:rsidR="005161D2">
        <w:t xml:space="preserve">Requirements: consult local code for IBC [International Building Code] and IRC [International </w:t>
      </w:r>
      <w:r w:rsidR="007050B1">
        <w:t>R</w:t>
      </w:r>
      <w:r w:rsidR="005161D2">
        <w:t>esidential Code] adoption year and pertinent revisions for information on:</w:t>
      </w:r>
    </w:p>
    <w:p w14:paraId="05501E29" w14:textId="77777777" w:rsidR="00470AFB" w:rsidRDefault="005161D2" w:rsidP="00F07CC5">
      <w:pPr>
        <w:pStyle w:val="Heading3"/>
        <w:numPr>
          <w:ilvl w:val="0"/>
          <w:numId w:val="4"/>
        </w:numPr>
      </w:pPr>
      <w:r>
        <w:t>Egress, emergency escape and rescue requirements</w:t>
      </w:r>
    </w:p>
    <w:p w14:paraId="05501E2A" w14:textId="77777777" w:rsidR="00470AFB" w:rsidRDefault="005161D2" w:rsidP="00F07CC5">
      <w:pPr>
        <w:pStyle w:val="Heading3"/>
        <w:numPr>
          <w:ilvl w:val="0"/>
          <w:numId w:val="4"/>
        </w:numPr>
      </w:pPr>
      <w:r>
        <w:t>Basement window requirements</w:t>
      </w:r>
    </w:p>
    <w:p w14:paraId="05501E2B" w14:textId="77777777" w:rsidR="00470AFB" w:rsidRPr="00470AFB" w:rsidRDefault="005161D2" w:rsidP="00F07CC5">
      <w:pPr>
        <w:pStyle w:val="Heading3"/>
        <w:numPr>
          <w:ilvl w:val="0"/>
          <w:numId w:val="4"/>
        </w:numPr>
      </w:pPr>
      <w:r>
        <w:t>Windows fall prevention and/or window opening control device requirements.</w:t>
      </w:r>
    </w:p>
    <w:p w14:paraId="05501E2C" w14:textId="77777777" w:rsidR="00B620A3" w:rsidRDefault="00CC06BA" w:rsidP="00CC06BA">
      <w:pPr>
        <w:pStyle w:val="Heading1"/>
        <w:numPr>
          <w:ilvl w:val="1"/>
          <w:numId w:val="1"/>
        </w:numPr>
        <w:rPr>
          <w:rFonts w:cs="Arial"/>
          <w:szCs w:val="22"/>
        </w:rPr>
      </w:pPr>
      <w:r w:rsidRPr="00B620A3">
        <w:rPr>
          <w:rFonts w:cs="Arial"/>
          <w:szCs w:val="22"/>
        </w:rPr>
        <w:t>Delivery</w:t>
      </w:r>
    </w:p>
    <w:p w14:paraId="05501E2D" w14:textId="4299FB2B" w:rsidR="004605E1" w:rsidRDefault="005161D2" w:rsidP="00365B4A">
      <w:pPr>
        <w:pStyle w:val="Heading2"/>
        <w:numPr>
          <w:ilvl w:val="0"/>
          <w:numId w:val="31"/>
        </w:numPr>
      </w:pPr>
      <w:r>
        <w:t xml:space="preserve">Comply with provisions of </w:t>
      </w:r>
      <w:r w:rsidR="00AC3BFF">
        <w:t xml:space="preserve">CSI </w:t>
      </w:r>
      <w:proofErr w:type="spellStart"/>
      <w:r w:rsidR="00AC3BFF">
        <w:t>MasterFormat</w:t>
      </w:r>
      <w:proofErr w:type="spellEnd"/>
      <w:r w:rsidR="00AC3BFF">
        <w:t xml:space="preserve"> </w:t>
      </w:r>
      <w:r>
        <w:t>Section 01 65 00</w:t>
      </w:r>
    </w:p>
    <w:p w14:paraId="05501E2E" w14:textId="6A9A133D" w:rsidR="004605E1" w:rsidRDefault="005161D2" w:rsidP="00365B4A">
      <w:pPr>
        <w:pStyle w:val="Heading2"/>
        <w:numPr>
          <w:ilvl w:val="0"/>
          <w:numId w:val="31"/>
        </w:numPr>
      </w:pPr>
      <w:r>
        <w:t>Deliver in original</w:t>
      </w:r>
      <w:r w:rsidR="00336331">
        <w:t xml:space="preserve"> packaging </w:t>
      </w:r>
      <w:r>
        <w:t>and protect from weather</w:t>
      </w:r>
      <w:r w:rsidR="0085121E">
        <w:t>.</w:t>
      </w:r>
    </w:p>
    <w:p w14:paraId="05501E2F" w14:textId="77777777" w:rsidR="00B620A3" w:rsidRDefault="00CC06BA" w:rsidP="00CC06BA">
      <w:pPr>
        <w:pStyle w:val="Heading1"/>
        <w:numPr>
          <w:ilvl w:val="1"/>
          <w:numId w:val="1"/>
        </w:numPr>
        <w:rPr>
          <w:rFonts w:cs="Arial"/>
          <w:szCs w:val="22"/>
        </w:rPr>
      </w:pPr>
      <w:r w:rsidRPr="00B620A3">
        <w:rPr>
          <w:rFonts w:cs="Arial"/>
          <w:szCs w:val="22"/>
        </w:rPr>
        <w:t>Storage and Handling</w:t>
      </w:r>
    </w:p>
    <w:p w14:paraId="646C0EB9" w14:textId="6528E103" w:rsidR="003A5BD2" w:rsidRPr="003A5BD2" w:rsidRDefault="003A5BD2" w:rsidP="003A2391">
      <w:pPr>
        <w:pStyle w:val="ListParagraph"/>
        <w:numPr>
          <w:ilvl w:val="0"/>
          <w:numId w:val="32"/>
        </w:numPr>
        <w:spacing w:before="200" w:after="0"/>
        <w:outlineLvl w:val="1"/>
        <w:rPr>
          <w:rFonts w:eastAsiaTheme="majorEastAsia" w:cstheme="majorBidi"/>
          <w:bCs/>
          <w:sz w:val="20"/>
          <w:szCs w:val="26"/>
        </w:rPr>
      </w:pPr>
      <w:r w:rsidRPr="003A5BD2">
        <w:rPr>
          <w:rFonts w:eastAsiaTheme="majorEastAsia" w:cstheme="majorBidi"/>
          <w:bCs/>
          <w:sz w:val="20"/>
          <w:szCs w:val="26"/>
        </w:rPr>
        <w:t xml:space="preserve">Prime and seal wood surfaces, including </w:t>
      </w:r>
      <w:proofErr w:type="gramStart"/>
      <w:r w:rsidRPr="003A5BD2">
        <w:rPr>
          <w:rFonts w:eastAsiaTheme="majorEastAsia" w:cstheme="majorBidi"/>
          <w:bCs/>
          <w:sz w:val="20"/>
          <w:szCs w:val="26"/>
        </w:rPr>
        <w:t>to be concealed</w:t>
      </w:r>
      <w:proofErr w:type="gramEnd"/>
      <w:r w:rsidRPr="003A5BD2">
        <w:rPr>
          <w:rFonts w:eastAsiaTheme="majorEastAsia" w:cstheme="majorBidi"/>
          <w:bCs/>
          <w:sz w:val="20"/>
          <w:szCs w:val="26"/>
        </w:rPr>
        <w:t xml:space="preserve"> by wall construction, if more than thirty (30) days </w:t>
      </w:r>
      <w:proofErr w:type="gramStart"/>
      <w:r w:rsidRPr="003A5BD2">
        <w:rPr>
          <w:rFonts w:eastAsiaTheme="majorEastAsia" w:cstheme="majorBidi"/>
          <w:bCs/>
          <w:sz w:val="20"/>
          <w:szCs w:val="26"/>
        </w:rPr>
        <w:t>will expire</w:t>
      </w:r>
      <w:proofErr w:type="gramEnd"/>
      <w:r w:rsidRPr="003A5BD2">
        <w:rPr>
          <w:rFonts w:eastAsiaTheme="majorEastAsia" w:cstheme="majorBidi"/>
          <w:bCs/>
          <w:sz w:val="20"/>
          <w:szCs w:val="26"/>
        </w:rPr>
        <w:t xml:space="preserve"> between delivery and installation. Seal unfinished top and bottom edges of door panels if panels are stored at the job site more than one (1) week.</w:t>
      </w:r>
    </w:p>
    <w:p w14:paraId="05501E30" w14:textId="1434B047" w:rsidR="004605E1" w:rsidRDefault="007050B1" w:rsidP="00365B4A">
      <w:pPr>
        <w:pStyle w:val="Heading2"/>
        <w:numPr>
          <w:ilvl w:val="0"/>
          <w:numId w:val="32"/>
        </w:numPr>
      </w:pPr>
      <w:r>
        <w:lastRenderedPageBreak/>
        <w:t>Store door</w:t>
      </w:r>
      <w:r w:rsidR="00173F60">
        <w:t xml:space="preserve"> units in an upright position in a clean and dry storage area above ground to protect from weather under provision of </w:t>
      </w:r>
      <w:r w:rsidR="003A5BD2">
        <w:t xml:space="preserve">CSI </w:t>
      </w:r>
      <w:proofErr w:type="spellStart"/>
      <w:r w:rsidR="003A5BD2">
        <w:t>MasterFormat</w:t>
      </w:r>
      <w:proofErr w:type="spellEnd"/>
      <w:r w:rsidR="003A5BD2">
        <w:t xml:space="preserve"> </w:t>
      </w:r>
      <w:r w:rsidR="00173F60">
        <w:t>Section 01</w:t>
      </w:r>
      <w:r w:rsidR="00336331">
        <w:t xml:space="preserve"> </w:t>
      </w:r>
      <w:r w:rsidR="00173F60">
        <w:t>66</w:t>
      </w:r>
      <w:r w:rsidR="00336331">
        <w:t xml:space="preserve"> 0</w:t>
      </w:r>
      <w:r w:rsidR="00173F60">
        <w:t>0.</w:t>
      </w:r>
    </w:p>
    <w:p w14:paraId="445B435F" w14:textId="27229ACC" w:rsidR="00187CF8" w:rsidRDefault="00187CF8" w:rsidP="003A2391">
      <w:pPr>
        <w:pStyle w:val="ListParagraph"/>
        <w:numPr>
          <w:ilvl w:val="0"/>
          <w:numId w:val="32"/>
        </w:numPr>
        <w:rPr>
          <w:sz w:val="20"/>
          <w:szCs w:val="20"/>
        </w:rPr>
      </w:pPr>
      <w:r w:rsidRPr="00187CF8">
        <w:rPr>
          <w:sz w:val="20"/>
          <w:szCs w:val="20"/>
        </w:rPr>
        <w:t xml:space="preserve">Condition doors to local average humidity before hanging. </w:t>
      </w:r>
    </w:p>
    <w:p w14:paraId="05501E31" w14:textId="77777777" w:rsidR="005161D2" w:rsidRDefault="00CC06BA" w:rsidP="004A7DB9">
      <w:pPr>
        <w:pStyle w:val="Heading1"/>
        <w:numPr>
          <w:ilvl w:val="1"/>
          <w:numId w:val="1"/>
        </w:numPr>
        <w:rPr>
          <w:rFonts w:cs="Arial"/>
          <w:szCs w:val="22"/>
        </w:rPr>
      </w:pPr>
      <w:r w:rsidRPr="00B620A3">
        <w:rPr>
          <w:rFonts w:cs="Arial"/>
          <w:szCs w:val="22"/>
        </w:rPr>
        <w:lastRenderedPageBreak/>
        <w:t>Warranty</w:t>
      </w:r>
    </w:p>
    <w:p w14:paraId="5CFA3C46" w14:textId="77777777" w:rsidR="00C31142" w:rsidRPr="00D73CEF" w:rsidRDefault="00C31142" w:rsidP="00C31142">
      <w:pPr>
        <w:keepNext/>
        <w:keepLines/>
        <w:spacing w:before="200" w:after="0"/>
        <w:outlineLvl w:val="1"/>
        <w:rPr>
          <w:rFonts w:eastAsiaTheme="majorEastAsia" w:cstheme="majorBidi"/>
          <w:bCs/>
          <w:sz w:val="20"/>
          <w:szCs w:val="26"/>
        </w:rPr>
      </w:pPr>
      <w:r w:rsidRPr="00D73CEF">
        <w:rPr>
          <w:rFonts w:eastAsiaTheme="majorEastAsia" w:cstheme="majorBidi"/>
          <w:bCs/>
          <w:sz w:val="20"/>
          <w:szCs w:val="26"/>
        </w:rPr>
        <w:t xml:space="preserve">This Limited Warranty applies to Infinity windows and doors purchased on or after the Effective Date from an authorized Infinity retailer and installed in the U.S.A. or Canada. “Limited Warranty” means and includes the Limited Lifetime Warranty and the 10/20 Limited Warranty. </w:t>
      </w:r>
    </w:p>
    <w:p w14:paraId="06E72D2A" w14:textId="77777777" w:rsidR="00C31142" w:rsidRPr="00D73CEF" w:rsidRDefault="00C31142" w:rsidP="00365B4A">
      <w:pPr>
        <w:pStyle w:val="Heading2"/>
        <w:numPr>
          <w:ilvl w:val="0"/>
          <w:numId w:val="12"/>
        </w:numPr>
      </w:pPr>
      <w:r w:rsidRPr="00D73CEF">
        <w:t>Windows shall be warranted to be free from defects in manufacturing, materials, and workmanship for a period of ten (10) years from the purchase date.</w:t>
      </w:r>
    </w:p>
    <w:p w14:paraId="6DBC4EAA" w14:textId="77777777" w:rsidR="00C31142" w:rsidRPr="00D73CEF" w:rsidRDefault="00C31142" w:rsidP="00C31142">
      <w:pPr>
        <w:keepNext/>
        <w:keepLines/>
        <w:numPr>
          <w:ilvl w:val="0"/>
          <w:numId w:val="12"/>
        </w:numPr>
        <w:spacing w:before="200" w:after="0"/>
        <w:outlineLvl w:val="1"/>
        <w:rPr>
          <w:rFonts w:eastAsiaTheme="majorEastAsia" w:cstheme="majorBidi"/>
          <w:bCs/>
          <w:sz w:val="20"/>
          <w:szCs w:val="26"/>
        </w:rPr>
      </w:pPr>
      <w:r w:rsidRPr="00D73CEF">
        <w:rPr>
          <w:rFonts w:eastAsiaTheme="majorEastAsia" w:cstheme="majorBidi"/>
          <w:bCs/>
          <w:sz w:val="20"/>
          <w:szCs w:val="26"/>
        </w:rPr>
        <w:t>Insulating glass shall be warranted against visible obstruction through the glass caused by a failure of the insulating glass air seal for a period of twenty (20) years from the date of the original purchase.</w:t>
      </w:r>
    </w:p>
    <w:p w14:paraId="6C22C89D" w14:textId="77777777" w:rsidR="00C31142" w:rsidRPr="00D73CEF" w:rsidRDefault="00C31142" w:rsidP="00C31142">
      <w:pPr>
        <w:keepNext/>
        <w:keepLines/>
        <w:numPr>
          <w:ilvl w:val="0"/>
          <w:numId w:val="12"/>
        </w:numPr>
        <w:spacing w:before="200" w:after="0"/>
        <w:outlineLvl w:val="1"/>
        <w:rPr>
          <w:rFonts w:eastAsiaTheme="majorEastAsia" w:cstheme="majorBidi"/>
          <w:bCs/>
          <w:sz w:val="20"/>
          <w:szCs w:val="26"/>
        </w:rPr>
      </w:pPr>
      <w:r w:rsidRPr="00D73CEF">
        <w:rPr>
          <w:rFonts w:eastAsiaTheme="majorEastAsia" w:cstheme="majorBidi"/>
          <w:bCs/>
          <w:sz w:val="20"/>
          <w:szCs w:val="26"/>
        </w:rPr>
        <w:t>Complete and current warranty information is available at infinitywindows.com/warranty. The following summary is subject to the terms, conditions, limitations and exclusions set forth in the Infinity Windows and Doors Limited Warranty and Products in Coastal Environments Limited Warranty Suppose</w:t>
      </w:r>
    </w:p>
    <w:p w14:paraId="05501E35" w14:textId="77777777" w:rsidR="00B620A3" w:rsidRPr="00B620A3" w:rsidRDefault="00B620A3" w:rsidP="00B620A3">
      <w:pPr>
        <w:pStyle w:val="ListParagraph"/>
        <w:keepNext/>
        <w:keepLines/>
        <w:numPr>
          <w:ilvl w:val="0"/>
          <w:numId w:val="1"/>
        </w:numPr>
        <w:spacing w:before="480" w:after="0"/>
        <w:contextualSpacing w:val="0"/>
        <w:outlineLvl w:val="0"/>
        <w:rPr>
          <w:rFonts w:eastAsiaTheme="majorEastAsia" w:cs="Arial"/>
          <w:b/>
          <w:bCs/>
          <w:vanish/>
          <w:color w:val="365F91" w:themeColor="accent1" w:themeShade="BF"/>
        </w:rPr>
      </w:pPr>
    </w:p>
    <w:p w14:paraId="05501E36" w14:textId="77777777" w:rsidR="00453738" w:rsidRDefault="00453738" w:rsidP="00236FD8">
      <w:pPr>
        <w:pStyle w:val="Heading1"/>
      </w:pPr>
      <w:r>
        <w:t>Part 2 Products</w:t>
      </w:r>
    </w:p>
    <w:p w14:paraId="05501E37" w14:textId="77777777" w:rsidR="00B620A3" w:rsidRDefault="00B620A3" w:rsidP="00CC06BA">
      <w:pPr>
        <w:pStyle w:val="Heading1"/>
        <w:numPr>
          <w:ilvl w:val="1"/>
          <w:numId w:val="1"/>
        </w:numPr>
        <w:rPr>
          <w:rFonts w:cs="Arial"/>
          <w:szCs w:val="22"/>
        </w:rPr>
      </w:pPr>
      <w:r w:rsidRPr="00B620A3">
        <w:rPr>
          <w:rFonts w:cs="Arial"/>
          <w:szCs w:val="22"/>
        </w:rPr>
        <w:t>Manufactured Units</w:t>
      </w:r>
    </w:p>
    <w:p w14:paraId="05501E38" w14:textId="0C3C7149" w:rsidR="0014262D" w:rsidRDefault="001B2790" w:rsidP="00365B4A">
      <w:pPr>
        <w:pStyle w:val="Heading2"/>
        <w:numPr>
          <w:ilvl w:val="0"/>
          <w:numId w:val="35"/>
        </w:numPr>
      </w:pPr>
      <w:r>
        <w:t>Description: Factory-</w:t>
      </w:r>
      <w:r w:rsidR="005F3837">
        <w:t xml:space="preserve">assembled </w:t>
      </w:r>
      <w:r w:rsidR="00FE19C1" w:rsidRPr="00365B4A">
        <w:rPr>
          <w:szCs w:val="20"/>
        </w:rPr>
        <w:t xml:space="preserve">Vivid </w:t>
      </w:r>
      <w:r w:rsidR="005F3837">
        <w:t>Sliding French Door, as manufactured</w:t>
      </w:r>
      <w:r w:rsidR="007839A2">
        <w:t xml:space="preserve"> by</w:t>
      </w:r>
      <w:r w:rsidR="007869EA">
        <w:t xml:space="preserve"> </w:t>
      </w:r>
      <w:r w:rsidR="00FD013A">
        <w:t>Marvin</w:t>
      </w:r>
      <w:r w:rsidR="00FD75BB">
        <w:t>, West Fargo, North Dakota</w:t>
      </w:r>
      <w:r w:rsidR="005F3837">
        <w:t>.</w:t>
      </w:r>
    </w:p>
    <w:p w14:paraId="05501E39" w14:textId="77777777" w:rsidR="00B620A3" w:rsidRDefault="00B620A3" w:rsidP="00CC06BA">
      <w:pPr>
        <w:pStyle w:val="Heading1"/>
        <w:numPr>
          <w:ilvl w:val="1"/>
          <w:numId w:val="1"/>
        </w:numPr>
        <w:rPr>
          <w:rFonts w:cs="Arial"/>
          <w:szCs w:val="22"/>
        </w:rPr>
      </w:pPr>
      <w:r w:rsidRPr="00B620A3">
        <w:rPr>
          <w:rFonts w:cs="Arial"/>
          <w:szCs w:val="22"/>
        </w:rPr>
        <w:t>Frame Description</w:t>
      </w:r>
    </w:p>
    <w:p w14:paraId="05501E3A" w14:textId="49965285" w:rsidR="0014262D" w:rsidRDefault="005F3837" w:rsidP="00365B4A">
      <w:pPr>
        <w:pStyle w:val="Heading2"/>
        <w:numPr>
          <w:ilvl w:val="0"/>
          <w:numId w:val="36"/>
        </w:numPr>
      </w:pPr>
      <w:r w:rsidRPr="005E4583">
        <w:t>Fiberglass reinforced pultrusion (Ultrex</w:t>
      </w:r>
      <w:r w:rsidRPr="005E4583">
        <w:rPr>
          <w:rFonts w:ascii="Symbol" w:eastAsia="Symbol" w:hAnsi="Symbol" w:cs="Symbol"/>
          <w:vertAlign w:val="superscript"/>
        </w:rPr>
        <w:t>â</w:t>
      </w:r>
      <w:r w:rsidRPr="005E4583">
        <w:t xml:space="preserve">) </w:t>
      </w:r>
    </w:p>
    <w:p w14:paraId="05501E3B" w14:textId="77777777" w:rsidR="0014262D" w:rsidRDefault="005F3837" w:rsidP="00365B4A">
      <w:pPr>
        <w:pStyle w:val="Heading2"/>
      </w:pPr>
      <w:r w:rsidRPr="005E4583">
        <w:t>C</w:t>
      </w:r>
      <w:r w:rsidR="004502BA">
        <w:t>omposite frame thickness: 1-7/16</w:t>
      </w:r>
      <w:r w:rsidRPr="005E4583">
        <w:t xml:space="preserve"> inches (3</w:t>
      </w:r>
      <w:r w:rsidR="004502BA">
        <w:t>7</w:t>
      </w:r>
      <w:r w:rsidRPr="005E4583">
        <w:t xml:space="preserve"> mm)</w:t>
      </w:r>
    </w:p>
    <w:p w14:paraId="05501E3C" w14:textId="77777777" w:rsidR="0014262D" w:rsidRDefault="005F3837" w:rsidP="00365B4A">
      <w:pPr>
        <w:pStyle w:val="Heading2"/>
      </w:pPr>
      <w:r w:rsidRPr="005E4583">
        <w:t>Frame depth: 4-9/16 inches (116 mm)</w:t>
      </w:r>
    </w:p>
    <w:p w14:paraId="05501E3D" w14:textId="3C3292D4" w:rsidR="0014262D" w:rsidRDefault="005F3837" w:rsidP="00365B4A">
      <w:pPr>
        <w:pStyle w:val="Heading2"/>
      </w:pPr>
      <w:r w:rsidRPr="005E4583">
        <w:t>Beige</w:t>
      </w:r>
      <w:r w:rsidR="004502BA">
        <w:t>/Bronze</w:t>
      </w:r>
      <w:r w:rsidRPr="005E4583">
        <w:t xml:space="preserve"> fiberglass reinforced pultrusion (Ultrex</w:t>
      </w:r>
      <w:r w:rsidRPr="005E4583">
        <w:rPr>
          <w:rFonts w:ascii="Symbol" w:eastAsia="Symbol" w:hAnsi="Symbol" w:cs="Symbol"/>
          <w:vertAlign w:val="superscript"/>
        </w:rPr>
        <w:t>â</w:t>
      </w:r>
      <w:r w:rsidRPr="005E4583">
        <w:t xml:space="preserve">) sill with </w:t>
      </w:r>
      <w:r w:rsidR="00716328">
        <w:t>complementing</w:t>
      </w:r>
      <w:r w:rsidRPr="005E4583">
        <w:t xml:space="preserve"> interior sill liner</w:t>
      </w:r>
      <w:r>
        <w:t xml:space="preserve"> </w:t>
      </w:r>
    </w:p>
    <w:p w14:paraId="05501E3E" w14:textId="77777777" w:rsidR="00B620A3" w:rsidRDefault="00183122" w:rsidP="00CC06BA">
      <w:pPr>
        <w:pStyle w:val="Heading1"/>
        <w:numPr>
          <w:ilvl w:val="1"/>
          <w:numId w:val="1"/>
        </w:numPr>
        <w:rPr>
          <w:rFonts w:cs="Arial"/>
          <w:szCs w:val="22"/>
        </w:rPr>
      </w:pPr>
      <w:r>
        <w:rPr>
          <w:rFonts w:cs="Arial"/>
          <w:szCs w:val="22"/>
        </w:rPr>
        <w:t>Panel</w:t>
      </w:r>
      <w:r w:rsidR="00B620A3" w:rsidRPr="00B620A3">
        <w:rPr>
          <w:rFonts w:cs="Arial"/>
          <w:szCs w:val="22"/>
        </w:rPr>
        <w:t xml:space="preserve"> Description</w:t>
      </w:r>
    </w:p>
    <w:p w14:paraId="05501E3F" w14:textId="1429D73E" w:rsidR="0014262D" w:rsidRDefault="005F3837" w:rsidP="00365B4A">
      <w:pPr>
        <w:pStyle w:val="Heading2"/>
        <w:numPr>
          <w:ilvl w:val="0"/>
          <w:numId w:val="37"/>
        </w:numPr>
      </w:pPr>
      <w:r w:rsidRPr="005E4583">
        <w:t>Fiberglass reinforced pultrusion (Ultrex</w:t>
      </w:r>
      <w:r w:rsidRPr="005E4583">
        <w:rPr>
          <w:rFonts w:ascii="Symbol" w:eastAsia="Symbol" w:hAnsi="Symbol" w:cs="Symbol"/>
          <w:vertAlign w:val="superscript"/>
        </w:rPr>
        <w:t>â</w:t>
      </w:r>
      <w:r w:rsidRPr="005E4583">
        <w:t xml:space="preserve">) </w:t>
      </w:r>
    </w:p>
    <w:p w14:paraId="05501E40" w14:textId="77777777" w:rsidR="0014262D" w:rsidRDefault="005F3837" w:rsidP="00365B4A">
      <w:pPr>
        <w:pStyle w:val="Heading2"/>
      </w:pPr>
      <w:r w:rsidRPr="005E4583">
        <w:t>Composite panel thickness: 1-3/4 inches (44 mm)</w:t>
      </w:r>
    </w:p>
    <w:p w14:paraId="05501E41" w14:textId="77777777" w:rsidR="0014262D" w:rsidRDefault="005F3837" w:rsidP="00365B4A">
      <w:pPr>
        <w:pStyle w:val="Heading2"/>
      </w:pPr>
      <w:r w:rsidRPr="005E4583">
        <w:t>Ultrex</w:t>
      </w:r>
      <w:r w:rsidRPr="005E4583">
        <w:rPr>
          <w:rFonts w:ascii="Symbol" w:eastAsia="Symbol" w:hAnsi="Symbol" w:cs="Symbol"/>
          <w:vertAlign w:val="superscript"/>
        </w:rPr>
        <w:t>â</w:t>
      </w:r>
      <w:r w:rsidRPr="005E4583">
        <w:rPr>
          <w:vertAlign w:val="superscript"/>
        </w:rPr>
        <w:t xml:space="preserve"> </w:t>
      </w:r>
      <w:r w:rsidRPr="005E4583">
        <w:t>panel corners have corner keys and sealant injection</w:t>
      </w:r>
      <w:r>
        <w:t xml:space="preserve"> </w:t>
      </w:r>
    </w:p>
    <w:p w14:paraId="05501E42" w14:textId="77777777" w:rsidR="0014262D" w:rsidRDefault="005F3837" w:rsidP="00365B4A">
      <w:pPr>
        <w:pStyle w:val="Heading2"/>
      </w:pPr>
      <w:r w:rsidRPr="005E4583">
        <w:t>Stile dimensions: 3-5/8 inches (92 mm)</w:t>
      </w:r>
    </w:p>
    <w:p w14:paraId="05501E43" w14:textId="77777777" w:rsidR="005F3837" w:rsidRDefault="005F3837" w:rsidP="00365B4A">
      <w:pPr>
        <w:pStyle w:val="Heading2"/>
      </w:pPr>
      <w:r w:rsidRPr="005E4583">
        <w:t>Rail dimensions: top rail 3-5/8 inches (92 mm)</w:t>
      </w:r>
    </w:p>
    <w:p w14:paraId="05501E44" w14:textId="77777777" w:rsidR="005F3837" w:rsidRPr="005F3837" w:rsidRDefault="005F3837" w:rsidP="00365B4A">
      <w:pPr>
        <w:pStyle w:val="Heading2"/>
      </w:pPr>
      <w:r>
        <w:t>B</w:t>
      </w:r>
      <w:r w:rsidRPr="005E4583">
        <w:t>ottom rail 6 inches (152 mm)</w:t>
      </w:r>
    </w:p>
    <w:p w14:paraId="05501E45" w14:textId="77777777" w:rsidR="00B620A3" w:rsidRDefault="00B620A3" w:rsidP="00CC06BA">
      <w:pPr>
        <w:pStyle w:val="Heading1"/>
        <w:numPr>
          <w:ilvl w:val="1"/>
          <w:numId w:val="1"/>
        </w:numPr>
        <w:rPr>
          <w:rFonts w:cs="Arial"/>
          <w:szCs w:val="22"/>
        </w:rPr>
      </w:pPr>
      <w:r w:rsidRPr="00B620A3">
        <w:rPr>
          <w:rFonts w:cs="Arial"/>
          <w:szCs w:val="22"/>
        </w:rPr>
        <w:lastRenderedPageBreak/>
        <w:t>Glazing</w:t>
      </w:r>
    </w:p>
    <w:p w14:paraId="05501E46" w14:textId="64F1964F" w:rsidR="00ED4E5F" w:rsidRDefault="00183122" w:rsidP="00365B4A">
      <w:pPr>
        <w:pStyle w:val="Heading2"/>
        <w:numPr>
          <w:ilvl w:val="0"/>
          <w:numId w:val="38"/>
        </w:numPr>
      </w:pPr>
      <w:r>
        <w:t xml:space="preserve">Select quality complying with ASTM C1036. Insulating glass </w:t>
      </w:r>
      <w:r w:rsidR="00DC4EEC">
        <w:t xml:space="preserve">is manufactured and </w:t>
      </w:r>
      <w:proofErr w:type="gramStart"/>
      <w:r w:rsidR="00DC4EEC">
        <w:t>tested</w:t>
      </w:r>
      <w:proofErr w:type="gramEnd"/>
      <w:r w:rsidR="00DC4EEC">
        <w:t xml:space="preserve"> level</w:t>
      </w:r>
      <w:r>
        <w:t xml:space="preserve"> ASTM E2190</w:t>
      </w:r>
      <w:r w:rsidR="00CA6CA3">
        <w:t xml:space="preserve"> and is IGCC certified</w:t>
      </w:r>
      <w:r>
        <w:t>. STC</w:t>
      </w:r>
      <w:r w:rsidR="0085121E">
        <w:t>/OITC</w:t>
      </w:r>
      <w:r>
        <w:t xml:space="preserve"> ratings are </w:t>
      </w:r>
      <w:r w:rsidR="0085121E">
        <w:t>tested</w:t>
      </w:r>
      <w:r>
        <w:t xml:space="preserve"> to the </w:t>
      </w:r>
      <w:r w:rsidR="0085121E">
        <w:t xml:space="preserve">stated performance </w:t>
      </w:r>
      <w:r>
        <w:t>level in accordance with ASTM E 90-09</w:t>
      </w:r>
      <w:r w:rsidR="00CA6CA3">
        <w:t xml:space="preserve"> (2016)</w:t>
      </w:r>
      <w:r>
        <w:t>.</w:t>
      </w:r>
    </w:p>
    <w:p w14:paraId="05501E47" w14:textId="315D1505" w:rsidR="00ED4E5F" w:rsidRDefault="00183122" w:rsidP="00365B4A">
      <w:pPr>
        <w:pStyle w:val="Heading2"/>
      </w:pPr>
      <w:r>
        <w:t xml:space="preserve">Glazing Method: </w:t>
      </w:r>
      <w:r w:rsidR="005F3837" w:rsidRPr="005E4583">
        <w:t>3/4 inch (19 mm) Insulating glass</w:t>
      </w:r>
      <w:r w:rsidR="005F3837">
        <w:t>, a</w:t>
      </w:r>
      <w:r w:rsidR="005F3837" w:rsidRPr="005E4583">
        <w:t>ltitude adjusted</w:t>
      </w:r>
      <w:r w:rsidR="00CA6CA3">
        <w:t>.</w:t>
      </w:r>
    </w:p>
    <w:p w14:paraId="05501E48" w14:textId="2EEA97C0" w:rsidR="00ED4E5F" w:rsidRDefault="005F3837" w:rsidP="00365B4A">
      <w:pPr>
        <w:pStyle w:val="Heading2"/>
      </w:pPr>
      <w:r>
        <w:t>Glass Type</w:t>
      </w:r>
      <w:r w:rsidR="00CB675E">
        <w:t>: Low E1</w:t>
      </w:r>
      <w:r>
        <w:t xml:space="preserve"> Tempered, </w:t>
      </w:r>
      <w:r w:rsidR="00CB675E">
        <w:t>Low E2</w:t>
      </w:r>
      <w:r w:rsidRPr="005F3837">
        <w:t xml:space="preserve"> </w:t>
      </w:r>
      <w:r>
        <w:t>Tempered</w:t>
      </w:r>
      <w:r w:rsidR="00B14689">
        <w:t xml:space="preserve">, </w:t>
      </w:r>
      <w:r w:rsidR="00CB675E">
        <w:t>Low E3</w:t>
      </w:r>
      <w:r>
        <w:t xml:space="preserve"> Tempered</w:t>
      </w:r>
      <w:r w:rsidR="002D4805">
        <w:t>,</w:t>
      </w:r>
      <w:r w:rsidR="00621F3E">
        <w:t xml:space="preserve"> Low E2/ERS or</w:t>
      </w:r>
      <w:r w:rsidR="00B14689">
        <w:t xml:space="preserve"> </w:t>
      </w:r>
      <w:r w:rsidR="0054522F">
        <w:t>Low E3/</w:t>
      </w:r>
      <w:r w:rsidR="00CB675E">
        <w:t>ERS</w:t>
      </w:r>
      <w:r w:rsidR="002D4805">
        <w:t xml:space="preserve"> Tempered</w:t>
      </w:r>
      <w:r w:rsidR="00183122">
        <w:t xml:space="preserve"> with Air or Argon Gas</w:t>
      </w:r>
      <w:r>
        <w:t xml:space="preserve"> or Obscured</w:t>
      </w:r>
      <w:r w:rsidR="009D1796">
        <w:t>, Bronze Tint, Gray Tint, Green Tint.</w:t>
      </w:r>
    </w:p>
    <w:p w14:paraId="05501E49" w14:textId="0AE41C33" w:rsidR="00ED4E5F" w:rsidRDefault="00183122" w:rsidP="00365B4A">
      <w:pPr>
        <w:pStyle w:val="Heading2"/>
      </w:pPr>
      <w:r>
        <w:t xml:space="preserve">Glazing Seal: </w:t>
      </w:r>
      <w:r w:rsidR="005F3837" w:rsidRPr="005E4583">
        <w:t>Silicone bedding on interior; silicone bedding on exterior</w:t>
      </w:r>
      <w:r w:rsidR="00217D6A">
        <w:t>.</w:t>
      </w:r>
    </w:p>
    <w:p w14:paraId="644A88D8" w14:textId="77777777" w:rsidR="00866270" w:rsidRPr="00866270" w:rsidRDefault="00866270" w:rsidP="00866270">
      <w:pPr>
        <w:keepNext/>
        <w:keepLines/>
        <w:numPr>
          <w:ilvl w:val="1"/>
          <w:numId w:val="1"/>
        </w:numPr>
        <w:spacing w:before="480" w:after="0"/>
        <w:outlineLvl w:val="0"/>
        <w:rPr>
          <w:rFonts w:eastAsiaTheme="majorEastAsia" w:cstheme="majorBidi"/>
          <w:b/>
          <w:bCs/>
          <w:szCs w:val="28"/>
        </w:rPr>
      </w:pPr>
      <w:r w:rsidRPr="00866270">
        <w:rPr>
          <w:rFonts w:eastAsiaTheme="majorEastAsia" w:cstheme="majorBidi"/>
          <w:b/>
          <w:bCs/>
          <w:szCs w:val="28"/>
        </w:rPr>
        <w:t>Finish</w:t>
      </w:r>
    </w:p>
    <w:p w14:paraId="1A70BAFC" w14:textId="77777777" w:rsidR="00866270" w:rsidRPr="00866270" w:rsidRDefault="00866270" w:rsidP="00866270">
      <w:pPr>
        <w:keepNext/>
        <w:keepLines/>
        <w:numPr>
          <w:ilvl w:val="0"/>
          <w:numId w:val="52"/>
        </w:numPr>
        <w:spacing w:before="200" w:after="0"/>
        <w:outlineLvl w:val="1"/>
        <w:rPr>
          <w:rFonts w:eastAsia="Times New Roman" w:cs="Arial"/>
          <w:bCs/>
          <w:sz w:val="20"/>
          <w:szCs w:val="20"/>
        </w:rPr>
      </w:pPr>
      <w:r w:rsidRPr="00866270">
        <w:rPr>
          <w:rFonts w:eastAsia="Times New Roman" w:cs="Arial"/>
          <w:bCs/>
          <w:sz w:val="20"/>
          <w:szCs w:val="20"/>
        </w:rPr>
        <w:t>Exterior:</w:t>
      </w:r>
    </w:p>
    <w:p w14:paraId="71C21A54" w14:textId="77777777" w:rsidR="00866270" w:rsidRPr="00F07CC5" w:rsidRDefault="00866270" w:rsidP="00F07CC5">
      <w:pPr>
        <w:pStyle w:val="Heading3"/>
        <w:numPr>
          <w:ilvl w:val="0"/>
          <w:numId w:val="53"/>
        </w:numPr>
        <w:rPr>
          <w:rFonts w:eastAsia="Times New Roman"/>
        </w:rPr>
      </w:pPr>
      <w:r w:rsidRPr="00F07CC5">
        <w:rPr>
          <w:rFonts w:eastAsia="Times New Roman"/>
        </w:rPr>
        <w:t>Pultruded Fiberglass.</w:t>
      </w:r>
    </w:p>
    <w:p w14:paraId="3E78FEFA" w14:textId="77777777" w:rsidR="00866270" w:rsidRPr="00866270" w:rsidRDefault="00866270" w:rsidP="00866270">
      <w:pPr>
        <w:widowControl w:val="0"/>
        <w:numPr>
          <w:ilvl w:val="0"/>
          <w:numId w:val="3"/>
        </w:numPr>
        <w:spacing w:before="200" w:after="0"/>
        <w:outlineLvl w:val="2"/>
        <w:rPr>
          <w:rFonts w:eastAsia="Times New Roman" w:cs="Arial"/>
          <w:bCs/>
          <w:sz w:val="20"/>
          <w:szCs w:val="20"/>
        </w:rPr>
      </w:pPr>
      <w:r w:rsidRPr="00866270">
        <w:rPr>
          <w:rFonts w:eastAsia="Times New Roman" w:cs="Arial"/>
          <w:bCs/>
          <w:sz w:val="20"/>
          <w:szCs w:val="20"/>
        </w:rPr>
        <w:t xml:space="preserve">Acrylic </w:t>
      </w:r>
      <w:proofErr w:type="spellStart"/>
      <w:r w:rsidRPr="00866270">
        <w:rPr>
          <w:rFonts w:eastAsia="Times New Roman" w:cs="Arial"/>
          <w:bCs/>
          <w:sz w:val="20"/>
          <w:szCs w:val="20"/>
        </w:rPr>
        <w:t>Capstock</w:t>
      </w:r>
      <w:proofErr w:type="spellEnd"/>
      <w:r w:rsidRPr="00866270">
        <w:rPr>
          <w:rFonts w:eastAsia="Times New Roman" w:cs="Arial"/>
          <w:bCs/>
          <w:sz w:val="20"/>
          <w:szCs w:val="20"/>
        </w:rPr>
        <w:t>.</w:t>
      </w:r>
    </w:p>
    <w:p w14:paraId="42DA9D67" w14:textId="77777777" w:rsidR="00866270" w:rsidRPr="00866270" w:rsidRDefault="00866270" w:rsidP="00866270">
      <w:pPr>
        <w:widowControl w:val="0"/>
        <w:numPr>
          <w:ilvl w:val="0"/>
          <w:numId w:val="3"/>
        </w:numPr>
        <w:spacing w:before="200" w:after="0"/>
        <w:outlineLvl w:val="2"/>
        <w:rPr>
          <w:rFonts w:eastAsia="Times New Roman" w:cs="Arial"/>
          <w:bCs/>
          <w:sz w:val="20"/>
          <w:szCs w:val="20"/>
        </w:rPr>
      </w:pPr>
      <w:r w:rsidRPr="00866270">
        <w:rPr>
          <w:rFonts w:eastAsia="Times New Roman" w:cs="Arial"/>
          <w:bCs/>
          <w:sz w:val="20"/>
          <w:szCs w:val="20"/>
        </w:rPr>
        <w:t>Meets AAMA 624-10 requirements.</w:t>
      </w:r>
    </w:p>
    <w:p w14:paraId="57D5576D" w14:textId="77777777" w:rsidR="00866270" w:rsidRPr="00866270" w:rsidRDefault="00866270" w:rsidP="00866270">
      <w:pPr>
        <w:widowControl w:val="0"/>
        <w:numPr>
          <w:ilvl w:val="0"/>
          <w:numId w:val="3"/>
        </w:numPr>
        <w:spacing w:before="200" w:after="0"/>
        <w:outlineLvl w:val="2"/>
        <w:rPr>
          <w:rFonts w:eastAsia="Times New Roman" w:cs="Arial"/>
          <w:bCs/>
          <w:sz w:val="20"/>
          <w:szCs w:val="20"/>
        </w:rPr>
      </w:pPr>
      <w:r w:rsidRPr="00866270">
        <w:rPr>
          <w:rFonts w:eastAsia="Times New Roman" w:cs="Arial"/>
          <w:bCs/>
          <w:sz w:val="20"/>
          <w:szCs w:val="20"/>
        </w:rPr>
        <w:t>Color: Stone White, Pebble Gray, Bronze, Ebony.</w:t>
      </w:r>
    </w:p>
    <w:p w14:paraId="2E87D6BA" w14:textId="77777777" w:rsidR="00866270" w:rsidRPr="00866270" w:rsidRDefault="00866270" w:rsidP="00866270">
      <w:pPr>
        <w:keepNext/>
        <w:keepLines/>
        <w:numPr>
          <w:ilvl w:val="0"/>
          <w:numId w:val="52"/>
        </w:numPr>
        <w:spacing w:before="200" w:after="0"/>
        <w:outlineLvl w:val="1"/>
        <w:rPr>
          <w:rFonts w:eastAsia="Times New Roman" w:cs="Arial"/>
          <w:bCs/>
          <w:sz w:val="20"/>
          <w:szCs w:val="20"/>
        </w:rPr>
      </w:pPr>
      <w:r w:rsidRPr="00866270">
        <w:rPr>
          <w:rFonts w:eastAsia="Times New Roman" w:cs="Arial"/>
          <w:bCs/>
          <w:sz w:val="20"/>
          <w:szCs w:val="20"/>
        </w:rPr>
        <w:t>Interior:</w:t>
      </w:r>
    </w:p>
    <w:p w14:paraId="2C456727" w14:textId="77777777" w:rsidR="00866270" w:rsidRPr="00F07CC5" w:rsidRDefault="00866270" w:rsidP="00F07CC5">
      <w:pPr>
        <w:pStyle w:val="Heading3"/>
        <w:numPr>
          <w:ilvl w:val="0"/>
          <w:numId w:val="54"/>
        </w:numPr>
        <w:rPr>
          <w:rFonts w:eastAsia="Times New Roman"/>
        </w:rPr>
      </w:pPr>
      <w:r w:rsidRPr="00F07CC5">
        <w:rPr>
          <w:rFonts w:eastAsia="Times New Roman"/>
        </w:rPr>
        <w:t>Fiberglass reinforced composite.</w:t>
      </w:r>
    </w:p>
    <w:p w14:paraId="7D9304E0" w14:textId="77777777" w:rsidR="00866270" w:rsidRPr="00866270" w:rsidRDefault="00866270" w:rsidP="00866270">
      <w:pPr>
        <w:widowControl w:val="0"/>
        <w:numPr>
          <w:ilvl w:val="0"/>
          <w:numId w:val="3"/>
        </w:numPr>
        <w:spacing w:before="200" w:after="0"/>
        <w:outlineLvl w:val="2"/>
        <w:rPr>
          <w:rFonts w:eastAsia="Times New Roman" w:cs="Arial"/>
          <w:bCs/>
          <w:sz w:val="20"/>
          <w:szCs w:val="20"/>
        </w:rPr>
      </w:pPr>
      <w:r w:rsidRPr="00866270">
        <w:rPr>
          <w:rFonts w:eastAsia="Times New Roman" w:cs="Arial"/>
          <w:bCs/>
          <w:sz w:val="20"/>
          <w:szCs w:val="20"/>
        </w:rPr>
        <w:t xml:space="preserve">Color: Stone White, Ebony. </w:t>
      </w:r>
    </w:p>
    <w:p w14:paraId="0C2F110B" w14:textId="77777777" w:rsidR="00866270" w:rsidRPr="00866270" w:rsidRDefault="00866270" w:rsidP="00866270">
      <w:pPr>
        <w:widowControl w:val="0"/>
        <w:numPr>
          <w:ilvl w:val="0"/>
          <w:numId w:val="3"/>
        </w:numPr>
        <w:spacing w:before="200" w:after="0"/>
        <w:outlineLvl w:val="2"/>
        <w:rPr>
          <w:rFonts w:eastAsia="Times New Roman" w:cs="Arial"/>
          <w:bCs/>
          <w:sz w:val="20"/>
          <w:szCs w:val="20"/>
        </w:rPr>
      </w:pPr>
      <w:r w:rsidRPr="00866270">
        <w:rPr>
          <w:rFonts w:eastAsia="Times New Roman" w:cs="Arial"/>
          <w:bCs/>
          <w:sz w:val="20"/>
          <w:szCs w:val="20"/>
        </w:rPr>
        <w:t xml:space="preserve">Acrylic based </w:t>
      </w:r>
      <w:proofErr w:type="spellStart"/>
      <w:r w:rsidRPr="00866270">
        <w:rPr>
          <w:rFonts w:eastAsia="Times New Roman" w:cs="Arial"/>
          <w:bCs/>
          <w:sz w:val="20"/>
          <w:szCs w:val="20"/>
        </w:rPr>
        <w:t>capstock</w:t>
      </w:r>
      <w:proofErr w:type="spellEnd"/>
      <w:r w:rsidRPr="00866270">
        <w:rPr>
          <w:rFonts w:eastAsia="Times New Roman" w:cs="Arial"/>
          <w:bCs/>
          <w:sz w:val="20"/>
          <w:szCs w:val="20"/>
        </w:rPr>
        <w:t xml:space="preserve">  </w:t>
      </w:r>
    </w:p>
    <w:p w14:paraId="05501E50" w14:textId="77777777" w:rsidR="00B620A3" w:rsidRDefault="00B620A3" w:rsidP="00CC06BA">
      <w:pPr>
        <w:pStyle w:val="Heading1"/>
        <w:numPr>
          <w:ilvl w:val="1"/>
          <w:numId w:val="1"/>
        </w:numPr>
        <w:rPr>
          <w:rFonts w:cs="Arial"/>
          <w:szCs w:val="22"/>
        </w:rPr>
      </w:pPr>
      <w:r w:rsidRPr="00B620A3">
        <w:rPr>
          <w:rFonts w:cs="Arial"/>
          <w:szCs w:val="22"/>
        </w:rPr>
        <w:lastRenderedPageBreak/>
        <w:t>Hardware</w:t>
      </w:r>
    </w:p>
    <w:p w14:paraId="05501E51" w14:textId="77777777" w:rsidR="00ED4E5F" w:rsidRDefault="005F3837" w:rsidP="00365B4A">
      <w:pPr>
        <w:pStyle w:val="Heading2"/>
        <w:numPr>
          <w:ilvl w:val="0"/>
          <w:numId w:val="40"/>
        </w:numPr>
      </w:pPr>
      <w:r w:rsidRPr="0086100B">
        <w:t>Multi-point locking system</w:t>
      </w:r>
      <w:r>
        <w:t xml:space="preserve"> </w:t>
      </w:r>
    </w:p>
    <w:p w14:paraId="05501E52" w14:textId="77777777" w:rsidR="00ED4E5F" w:rsidRDefault="007D60E6" w:rsidP="00F07CC5">
      <w:pPr>
        <w:pStyle w:val="Heading3"/>
        <w:numPr>
          <w:ilvl w:val="0"/>
          <w:numId w:val="6"/>
        </w:numPr>
      </w:pPr>
      <w:r>
        <w:t>Keyed</w:t>
      </w:r>
      <w:r w:rsidR="005F3837">
        <w:t xml:space="preserve"> </w:t>
      </w:r>
    </w:p>
    <w:p w14:paraId="05501E53" w14:textId="77777777" w:rsidR="002C0DCA" w:rsidRPr="002C0DCA" w:rsidRDefault="005F3837" w:rsidP="00F07CC5">
      <w:pPr>
        <w:pStyle w:val="Heading3"/>
        <w:numPr>
          <w:ilvl w:val="0"/>
          <w:numId w:val="6"/>
        </w:numPr>
      </w:pPr>
      <w:r w:rsidRPr="0086100B">
        <w:t xml:space="preserve">An anti-slam pin is standard to </w:t>
      </w:r>
      <w:proofErr w:type="gramStart"/>
      <w:r w:rsidRPr="0086100B">
        <w:t>prevent from</w:t>
      </w:r>
      <w:proofErr w:type="gramEnd"/>
      <w:r w:rsidRPr="0086100B">
        <w:t xml:space="preserve"> locking when door is open</w:t>
      </w:r>
    </w:p>
    <w:p w14:paraId="05501E54" w14:textId="77777777" w:rsidR="00ED4E5F" w:rsidRDefault="005F3837" w:rsidP="00365B4A">
      <w:pPr>
        <w:pStyle w:val="Heading2"/>
      </w:pPr>
      <w:r w:rsidRPr="0086100B">
        <w:t>Handle Set</w:t>
      </w:r>
      <w:r>
        <w:t xml:space="preserve"> </w:t>
      </w:r>
    </w:p>
    <w:p w14:paraId="05501E55" w14:textId="77777777" w:rsidR="00ED4E5F" w:rsidRDefault="007D60E6" w:rsidP="00F07CC5">
      <w:pPr>
        <w:pStyle w:val="Heading3"/>
        <w:numPr>
          <w:ilvl w:val="0"/>
          <w:numId w:val="7"/>
        </w:numPr>
      </w:pPr>
      <w:r>
        <w:t>Interior and e</w:t>
      </w:r>
      <w:r w:rsidR="005F3837" w:rsidRPr="0086100B">
        <w:t>xterior selected separately</w:t>
      </w:r>
    </w:p>
    <w:p w14:paraId="05501E56" w14:textId="77777777" w:rsidR="00ED4E5F" w:rsidRDefault="005F3837" w:rsidP="00F07CC5">
      <w:pPr>
        <w:pStyle w:val="Heading3"/>
        <w:numPr>
          <w:ilvl w:val="0"/>
          <w:numId w:val="7"/>
        </w:numPr>
      </w:pPr>
      <w:r w:rsidRPr="0086100B">
        <w:t xml:space="preserve">Polyester powder coat </w:t>
      </w:r>
      <w:proofErr w:type="gramStart"/>
      <w:r w:rsidRPr="0086100B">
        <w:t>finish</w:t>
      </w:r>
      <w:proofErr w:type="gramEnd"/>
      <w:r w:rsidRPr="0086100B">
        <w:t xml:space="preserve"> on zinc die cas</w:t>
      </w:r>
      <w:r w:rsidR="006307E3">
        <w:t xml:space="preserve">t </w:t>
      </w:r>
    </w:p>
    <w:p w14:paraId="05501E57" w14:textId="537938A3" w:rsidR="002C0DCA" w:rsidRDefault="006307E3" w:rsidP="00F07CC5">
      <w:pPr>
        <w:pStyle w:val="Heading4"/>
        <w:numPr>
          <w:ilvl w:val="0"/>
          <w:numId w:val="15"/>
        </w:numPr>
      </w:pPr>
      <w:r>
        <w:t>Color: White</w:t>
      </w:r>
      <w:r w:rsidR="00CE2314">
        <w:t xml:space="preserve"> and Matte Black</w:t>
      </w:r>
    </w:p>
    <w:p w14:paraId="05501E58" w14:textId="77777777" w:rsidR="006307E3" w:rsidRDefault="00986787" w:rsidP="00F07CC5">
      <w:pPr>
        <w:pStyle w:val="Heading3"/>
      </w:pPr>
      <w:r>
        <w:t>Optional finishes are applied to a solid brass substrate</w:t>
      </w:r>
    </w:p>
    <w:p w14:paraId="05501E59" w14:textId="7E10F2C8" w:rsidR="006307E3" w:rsidRPr="006307E3" w:rsidRDefault="006307E3" w:rsidP="00F07CC5">
      <w:pPr>
        <w:pStyle w:val="Heading4"/>
        <w:numPr>
          <w:ilvl w:val="0"/>
          <w:numId w:val="16"/>
        </w:numPr>
      </w:pPr>
      <w:r>
        <w:t xml:space="preserve">Color: </w:t>
      </w:r>
      <w:r w:rsidRPr="0086100B">
        <w:t xml:space="preserve">Satin Nickel </w:t>
      </w:r>
      <w:r w:rsidR="00986787">
        <w:t>(</w:t>
      </w:r>
      <w:r w:rsidRPr="0086100B">
        <w:t>PVD</w:t>
      </w:r>
      <w:r w:rsidR="00986787">
        <w:t>)</w:t>
      </w:r>
      <w:r>
        <w:t xml:space="preserve">, </w:t>
      </w:r>
      <w:r w:rsidRPr="0086100B">
        <w:t xml:space="preserve">Oil Rubbed Bronze </w:t>
      </w:r>
      <w:r w:rsidR="00986787">
        <w:t>(</w:t>
      </w:r>
      <w:r w:rsidRPr="0086100B">
        <w:t>PVD</w:t>
      </w:r>
      <w:r w:rsidR="00986787">
        <w:t>)</w:t>
      </w:r>
    </w:p>
    <w:p w14:paraId="05501E5A" w14:textId="77777777" w:rsidR="00ED4E5F" w:rsidRDefault="006307E3" w:rsidP="00365B4A">
      <w:pPr>
        <w:pStyle w:val="Heading2"/>
      </w:pPr>
      <w:r>
        <w:t>Rollers</w:t>
      </w:r>
    </w:p>
    <w:p w14:paraId="05501E5B" w14:textId="77777777" w:rsidR="00ED4E5F" w:rsidRDefault="006307E3" w:rsidP="00F07CC5">
      <w:pPr>
        <w:pStyle w:val="Heading3"/>
        <w:numPr>
          <w:ilvl w:val="0"/>
          <w:numId w:val="8"/>
        </w:numPr>
      </w:pPr>
      <w:r w:rsidRPr="0086100B">
        <w:t>Two adjustable steel roller assemblies per operating panel</w:t>
      </w:r>
      <w:r>
        <w:t xml:space="preserve"> </w:t>
      </w:r>
    </w:p>
    <w:p w14:paraId="05501E5C" w14:textId="77777777" w:rsidR="00ED4E5F" w:rsidRDefault="006307E3" w:rsidP="00F07CC5">
      <w:pPr>
        <w:pStyle w:val="Heading3"/>
        <w:numPr>
          <w:ilvl w:val="0"/>
          <w:numId w:val="8"/>
        </w:numPr>
      </w:pPr>
      <w:r w:rsidRPr="0086100B">
        <w:t>Two ball bearing wheels per roller assembly</w:t>
      </w:r>
      <w:r>
        <w:t xml:space="preserve"> </w:t>
      </w:r>
    </w:p>
    <w:p w14:paraId="05501E5D" w14:textId="332F7379" w:rsidR="002A3935" w:rsidRDefault="002A3935" w:rsidP="00F07CC5">
      <w:pPr>
        <w:pStyle w:val="Heading3"/>
      </w:pPr>
      <w:r w:rsidRPr="0086100B">
        <w:t>Maximum vertical adjustment: 5/16 inch (8mm)</w:t>
      </w:r>
    </w:p>
    <w:p w14:paraId="3E6DC904" w14:textId="19A9BC7A" w:rsidR="0077430F" w:rsidRPr="0077430F" w:rsidRDefault="0077430F" w:rsidP="00365B4A">
      <w:pPr>
        <w:pStyle w:val="Heading2"/>
      </w:pPr>
      <w:r>
        <w:t xml:space="preserve">Coastal Hardware Available </w:t>
      </w:r>
    </w:p>
    <w:p w14:paraId="05501E5E" w14:textId="77777777" w:rsidR="00B620A3" w:rsidRDefault="00B620A3" w:rsidP="00CC06BA">
      <w:pPr>
        <w:pStyle w:val="Heading1"/>
        <w:numPr>
          <w:ilvl w:val="1"/>
          <w:numId w:val="1"/>
        </w:numPr>
        <w:rPr>
          <w:rFonts w:cs="Arial"/>
          <w:szCs w:val="22"/>
        </w:rPr>
      </w:pPr>
      <w:r w:rsidRPr="00B620A3">
        <w:rPr>
          <w:rFonts w:cs="Arial"/>
          <w:szCs w:val="22"/>
        </w:rPr>
        <w:t>Weather Strip</w:t>
      </w:r>
    </w:p>
    <w:p w14:paraId="05501E5F" w14:textId="72F51B7F" w:rsidR="00FF0339" w:rsidRDefault="00716328" w:rsidP="00365B4A">
      <w:pPr>
        <w:pStyle w:val="Heading2"/>
        <w:numPr>
          <w:ilvl w:val="0"/>
          <w:numId w:val="41"/>
        </w:numPr>
      </w:pPr>
      <w:r>
        <w:t>Astragal has bulb type weather strip</w:t>
      </w:r>
      <w:r w:rsidR="004502BA">
        <w:t>.</w:t>
      </w:r>
    </w:p>
    <w:p w14:paraId="05501E60" w14:textId="77777777" w:rsidR="00FF0339" w:rsidRDefault="002A3935" w:rsidP="00365B4A">
      <w:pPr>
        <w:pStyle w:val="Heading2"/>
      </w:pPr>
      <w:r w:rsidRPr="0086100B">
        <w:t>Interlock has a</w:t>
      </w:r>
      <w:r w:rsidR="007050B1">
        <w:t xml:space="preserve"> </w:t>
      </w:r>
      <w:proofErr w:type="gramStart"/>
      <w:r w:rsidR="007050B1">
        <w:t>full length</w:t>
      </w:r>
      <w:proofErr w:type="gramEnd"/>
      <w:r w:rsidR="007050B1">
        <w:t xml:space="preserve"> leaf style and bulb</w:t>
      </w:r>
      <w:r w:rsidRPr="0086100B">
        <w:t xml:space="preserve"> type weather strip</w:t>
      </w:r>
    </w:p>
    <w:p w14:paraId="05501E61" w14:textId="77777777" w:rsidR="002A3935" w:rsidRDefault="004502BA" w:rsidP="00365B4A">
      <w:pPr>
        <w:pStyle w:val="Heading2"/>
      </w:pPr>
      <w:r>
        <w:t>Jamb, head jamb and sill</w:t>
      </w:r>
      <w:r w:rsidR="002A3935" w:rsidRPr="0086100B">
        <w:t xml:space="preserve"> utilize a leaf style weather strip</w:t>
      </w:r>
    </w:p>
    <w:p w14:paraId="05501E62" w14:textId="77777777" w:rsidR="00B620A3" w:rsidRDefault="00B620A3" w:rsidP="00CC06BA">
      <w:pPr>
        <w:pStyle w:val="Heading1"/>
        <w:numPr>
          <w:ilvl w:val="1"/>
          <w:numId w:val="1"/>
        </w:numPr>
        <w:rPr>
          <w:rFonts w:cs="Arial"/>
          <w:szCs w:val="22"/>
        </w:rPr>
      </w:pPr>
      <w:r w:rsidRPr="00B620A3">
        <w:rPr>
          <w:rFonts w:cs="Arial"/>
          <w:szCs w:val="22"/>
        </w:rPr>
        <w:t>Insect Screen</w:t>
      </w:r>
    </w:p>
    <w:p w14:paraId="05501E63" w14:textId="77777777" w:rsidR="00FF0339" w:rsidRDefault="002A3935" w:rsidP="00365B4A">
      <w:pPr>
        <w:pStyle w:val="Heading2"/>
        <w:numPr>
          <w:ilvl w:val="0"/>
          <w:numId w:val="42"/>
        </w:numPr>
      </w:pPr>
      <w:r w:rsidRPr="0086100B">
        <w:t>Extruded aluminum sliding frame 0.045 inch (1.2 mm) thick</w:t>
      </w:r>
      <w:r>
        <w:t xml:space="preserve"> </w:t>
      </w:r>
    </w:p>
    <w:p w14:paraId="05501E64" w14:textId="77777777" w:rsidR="00FF0339" w:rsidRDefault="002A3935" w:rsidP="00F07CC5">
      <w:pPr>
        <w:pStyle w:val="Heading3"/>
        <w:numPr>
          <w:ilvl w:val="0"/>
          <w:numId w:val="9"/>
        </w:numPr>
      </w:pPr>
      <w:r w:rsidRPr="0086100B">
        <w:t>Top hung roller assembly with stainless steel ball bearings in nylon wheels</w:t>
      </w:r>
      <w:r>
        <w:t xml:space="preserve"> </w:t>
      </w:r>
    </w:p>
    <w:p w14:paraId="05501E65" w14:textId="77777777" w:rsidR="00FF0339" w:rsidRDefault="002A3935" w:rsidP="00F07CC5">
      <w:pPr>
        <w:pStyle w:val="Heading3"/>
        <w:numPr>
          <w:ilvl w:val="0"/>
          <w:numId w:val="9"/>
        </w:numPr>
      </w:pPr>
      <w:r>
        <w:t>T</w:t>
      </w:r>
      <w:r w:rsidRPr="0086100B">
        <w:t>op rollers adjustable up to 3/8 inch (10 mm)</w:t>
      </w:r>
    </w:p>
    <w:p w14:paraId="05501E66" w14:textId="77777777" w:rsidR="00FF0339" w:rsidRPr="00FF0339" w:rsidRDefault="002A3935" w:rsidP="00F07CC5">
      <w:pPr>
        <w:pStyle w:val="Heading3"/>
        <w:numPr>
          <w:ilvl w:val="0"/>
          <w:numId w:val="9"/>
        </w:numPr>
      </w:pPr>
      <w:r w:rsidRPr="0086100B">
        <w:t>Frame to have edge mounted wool pile bug strip</w:t>
      </w:r>
      <w:r>
        <w:t xml:space="preserve"> </w:t>
      </w:r>
    </w:p>
    <w:p w14:paraId="05501E67" w14:textId="77777777" w:rsidR="00FF0339" w:rsidRDefault="002A3935" w:rsidP="00365B4A">
      <w:pPr>
        <w:pStyle w:val="Heading2"/>
      </w:pPr>
      <w:r>
        <w:t xml:space="preserve">Screen Cloth </w:t>
      </w:r>
    </w:p>
    <w:p w14:paraId="05501E68" w14:textId="40CBA1E2" w:rsidR="00FF0339" w:rsidRDefault="007D60E6" w:rsidP="00F07CC5">
      <w:pPr>
        <w:pStyle w:val="Heading3"/>
        <w:numPr>
          <w:ilvl w:val="0"/>
          <w:numId w:val="10"/>
        </w:numPr>
      </w:pPr>
      <w:r>
        <w:t>Standard screen mesh material:</w:t>
      </w:r>
      <w:r w:rsidR="00986787">
        <w:t xml:space="preserve"> </w:t>
      </w:r>
      <w:r w:rsidR="002A3935" w:rsidRPr="0086100B">
        <w:t xml:space="preserve">18 by 16 mesh: </w:t>
      </w:r>
      <w:r w:rsidR="00AB465E">
        <w:t xml:space="preserve">Marvin Bright </w:t>
      </w:r>
      <w:proofErr w:type="spellStart"/>
      <w:r w:rsidR="00AB465E">
        <w:t>View</w:t>
      </w:r>
      <w:r w:rsidR="00AB465E" w:rsidRPr="00F07CC5">
        <w:rPr>
          <w:vertAlign w:val="superscript"/>
        </w:rPr>
        <w:t>TM</w:t>
      </w:r>
      <w:proofErr w:type="spellEnd"/>
    </w:p>
    <w:p w14:paraId="05501E6A" w14:textId="77777777" w:rsidR="002A3935" w:rsidRPr="002A3935" w:rsidRDefault="002A3935" w:rsidP="00365B4A">
      <w:pPr>
        <w:pStyle w:val="Heading2"/>
      </w:pPr>
      <w:r w:rsidRPr="0086100B">
        <w:t>Flush mounted ridged nylon handle</w:t>
      </w:r>
    </w:p>
    <w:p w14:paraId="05501E6B" w14:textId="07198EA4" w:rsidR="00FF0339" w:rsidRPr="00FF0339" w:rsidRDefault="002A3935" w:rsidP="00365B4A">
      <w:pPr>
        <w:pStyle w:val="Heading2"/>
      </w:pPr>
      <w:r>
        <w:lastRenderedPageBreak/>
        <w:t xml:space="preserve">Frame Finish: </w:t>
      </w:r>
      <w:r w:rsidRPr="0086100B">
        <w:t>Stone White</w:t>
      </w:r>
      <w:r>
        <w:t xml:space="preserve">, </w:t>
      </w:r>
      <w:r w:rsidRPr="0086100B">
        <w:t>Pebble Gray</w:t>
      </w:r>
      <w:r>
        <w:t xml:space="preserve">, </w:t>
      </w:r>
      <w:r w:rsidRPr="0086100B">
        <w:t>Bronze</w:t>
      </w:r>
      <w:r>
        <w:t xml:space="preserve">, </w:t>
      </w:r>
      <w:r w:rsidR="00CD1478">
        <w:t>Ebony</w:t>
      </w:r>
      <w:r>
        <w:t xml:space="preserve"> </w:t>
      </w:r>
    </w:p>
    <w:p w14:paraId="05501E6C" w14:textId="77777777" w:rsidR="00EA3668" w:rsidRDefault="00EA3668" w:rsidP="00EA3668">
      <w:pPr>
        <w:pStyle w:val="Heading1"/>
        <w:numPr>
          <w:ilvl w:val="1"/>
          <w:numId w:val="1"/>
        </w:numPr>
        <w:rPr>
          <w:rFonts w:cs="Arial"/>
          <w:szCs w:val="22"/>
        </w:rPr>
      </w:pPr>
      <w:r>
        <w:rPr>
          <w:rFonts w:cs="Arial"/>
          <w:szCs w:val="22"/>
        </w:rPr>
        <w:t>Simulated Divides Lites (SDL):</w:t>
      </w:r>
    </w:p>
    <w:p w14:paraId="05501E6D" w14:textId="0A3C8635" w:rsidR="00EA3668" w:rsidRDefault="00975B71" w:rsidP="00365B4A">
      <w:pPr>
        <w:pStyle w:val="Heading2"/>
        <w:numPr>
          <w:ilvl w:val="0"/>
          <w:numId w:val="43"/>
        </w:numPr>
      </w:pPr>
      <w:r>
        <w:t>7/8” (22</w:t>
      </w:r>
      <w:r w:rsidR="00EA3668">
        <w:t xml:space="preserve">mm) </w:t>
      </w:r>
      <w:r>
        <w:t xml:space="preserve">wide with internal aluminum spacer bars </w:t>
      </w:r>
    </w:p>
    <w:p w14:paraId="05501E6E" w14:textId="77777777" w:rsidR="00975B71" w:rsidRDefault="00975B71" w:rsidP="00365B4A">
      <w:pPr>
        <w:pStyle w:val="Heading2"/>
      </w:pPr>
      <w:r>
        <w:t>Interior bar: ABS (Acryl</w:t>
      </w:r>
      <w:r w:rsidR="005750AF">
        <w:t xml:space="preserve">onitrile Butadiene Styrene) or </w:t>
      </w:r>
      <w:proofErr w:type="spellStart"/>
      <w:r w:rsidR="005750AF">
        <w:t>c</w:t>
      </w:r>
      <w:r>
        <w:t>PVC</w:t>
      </w:r>
      <w:proofErr w:type="spellEnd"/>
      <w:r>
        <w:t xml:space="preserve"> (Cellular Polyvinyl Chloride), finish to match inter</w:t>
      </w:r>
      <w:r w:rsidR="007050B1">
        <w:t>ior color</w:t>
      </w:r>
    </w:p>
    <w:p w14:paraId="05501E6F" w14:textId="77777777" w:rsidR="00EA3668" w:rsidRDefault="00975B71" w:rsidP="00365B4A">
      <w:pPr>
        <w:pStyle w:val="Heading2"/>
      </w:pPr>
      <w:r>
        <w:t>Exterior bar: Ultrex, finish to match exterior</w:t>
      </w:r>
      <w:r w:rsidR="007050B1">
        <w:t xml:space="preserve"> color</w:t>
      </w:r>
    </w:p>
    <w:p w14:paraId="05501E70" w14:textId="77777777" w:rsidR="00EA3668" w:rsidRDefault="00EA3668" w:rsidP="00365B4A">
      <w:pPr>
        <w:pStyle w:val="Heading2"/>
      </w:pPr>
      <w:r>
        <w:t>Lite Cuts or Patterns:</w:t>
      </w:r>
    </w:p>
    <w:p w14:paraId="05501E71" w14:textId="77777777" w:rsidR="00EA3668" w:rsidRPr="007A68FA" w:rsidRDefault="00C22B88" w:rsidP="00F07CC5">
      <w:pPr>
        <w:pStyle w:val="Heading3"/>
        <w:numPr>
          <w:ilvl w:val="0"/>
          <w:numId w:val="11"/>
        </w:numPr>
      </w:pPr>
      <w:r>
        <w:t xml:space="preserve">Equal </w:t>
      </w:r>
      <w:r w:rsidR="00975B71">
        <w:t>Rectangle</w:t>
      </w:r>
    </w:p>
    <w:p w14:paraId="05501E72" w14:textId="77777777" w:rsidR="00EA3668" w:rsidRPr="007A68FA" w:rsidRDefault="00975B71" w:rsidP="00F07CC5">
      <w:pPr>
        <w:pStyle w:val="Heading3"/>
        <w:numPr>
          <w:ilvl w:val="0"/>
          <w:numId w:val="11"/>
        </w:numPr>
      </w:pPr>
      <w:r>
        <w:t>Cottage Style/Oriel Style</w:t>
      </w:r>
    </w:p>
    <w:p w14:paraId="05501E73" w14:textId="77777777" w:rsidR="00975B71" w:rsidRDefault="00975B71" w:rsidP="00F07CC5">
      <w:pPr>
        <w:pStyle w:val="Heading3"/>
        <w:numPr>
          <w:ilvl w:val="0"/>
          <w:numId w:val="11"/>
        </w:numPr>
      </w:pPr>
      <w:r>
        <w:t xml:space="preserve">Prairie cut </w:t>
      </w:r>
    </w:p>
    <w:p w14:paraId="05501E74" w14:textId="77777777" w:rsidR="005F5DEC" w:rsidRPr="005F5DEC" w:rsidRDefault="005F5DEC" w:rsidP="00F07CC5">
      <w:pPr>
        <w:pStyle w:val="Heading3"/>
      </w:pPr>
      <w:r>
        <w:t>Check rail</w:t>
      </w:r>
    </w:p>
    <w:p w14:paraId="05501E75" w14:textId="24CF4F0A" w:rsidR="00B620A3" w:rsidRDefault="00CE2314" w:rsidP="00CC06BA">
      <w:pPr>
        <w:pStyle w:val="Heading1"/>
        <w:numPr>
          <w:ilvl w:val="1"/>
          <w:numId w:val="1"/>
        </w:numPr>
        <w:rPr>
          <w:rFonts w:cs="Arial"/>
          <w:szCs w:val="22"/>
        </w:rPr>
      </w:pPr>
      <w:r>
        <w:rPr>
          <w:rFonts w:cs="Arial"/>
          <w:szCs w:val="22"/>
        </w:rPr>
        <w:t xml:space="preserve"> </w:t>
      </w:r>
      <w:r w:rsidR="00FF0339">
        <w:rPr>
          <w:rFonts w:cs="Arial"/>
          <w:szCs w:val="22"/>
        </w:rPr>
        <w:t>Grilles-Between-the</w:t>
      </w:r>
      <w:r w:rsidR="00B620A3" w:rsidRPr="00B620A3">
        <w:rPr>
          <w:rFonts w:cs="Arial"/>
          <w:szCs w:val="22"/>
        </w:rPr>
        <w:t>–Glass (GBG)</w:t>
      </w:r>
    </w:p>
    <w:p w14:paraId="05501E76" w14:textId="5597D43C" w:rsidR="00FF0339" w:rsidRDefault="00AC3D8A" w:rsidP="00365B4A">
      <w:pPr>
        <w:pStyle w:val="Heading2"/>
        <w:numPr>
          <w:ilvl w:val="0"/>
          <w:numId w:val="44"/>
        </w:numPr>
      </w:pPr>
      <w:r>
        <w:t>23/32</w:t>
      </w:r>
      <w:r w:rsidR="002A3CFD">
        <w:t>” (18</w:t>
      </w:r>
      <w:r w:rsidR="00FA5C6D">
        <w:t>mm) contoured aluminum bar</w:t>
      </w:r>
    </w:p>
    <w:p w14:paraId="05501E77" w14:textId="40030DFD" w:rsidR="00FF0339" w:rsidRDefault="00574485" w:rsidP="00365B4A">
      <w:pPr>
        <w:pStyle w:val="Heading2"/>
      </w:pPr>
      <w:r>
        <w:t xml:space="preserve">Exterior Finish: Stone White, Pebble Gray, Bronze, </w:t>
      </w:r>
      <w:r w:rsidR="00CD1478">
        <w:t>Ebony</w:t>
      </w:r>
    </w:p>
    <w:p w14:paraId="05501E78" w14:textId="503C7D0C" w:rsidR="00FA5C6D" w:rsidRDefault="00FA5C6D" w:rsidP="00365B4A">
      <w:pPr>
        <w:pStyle w:val="Heading2"/>
      </w:pPr>
      <w:r>
        <w:t xml:space="preserve">Interior Finish: Stone White, </w:t>
      </w:r>
      <w:r w:rsidR="00CE2314">
        <w:t>Ebony</w:t>
      </w:r>
    </w:p>
    <w:p w14:paraId="05501E79" w14:textId="77777777" w:rsidR="00FF0339" w:rsidRDefault="007A68FA" w:rsidP="00365B4A">
      <w:pPr>
        <w:pStyle w:val="Heading2"/>
      </w:pPr>
      <w:r>
        <w:t>Lite Cuts or Patterns:</w:t>
      </w:r>
    </w:p>
    <w:p w14:paraId="05501E7A" w14:textId="77777777" w:rsidR="00FF0339" w:rsidRPr="007A68FA" w:rsidRDefault="00FA5C6D" w:rsidP="00F07CC5">
      <w:pPr>
        <w:pStyle w:val="Heading3"/>
        <w:numPr>
          <w:ilvl w:val="0"/>
          <w:numId w:val="13"/>
        </w:numPr>
      </w:pPr>
      <w:r>
        <w:t>Equal Rectangle Lite</w:t>
      </w:r>
    </w:p>
    <w:p w14:paraId="05501E7B" w14:textId="77777777" w:rsidR="00FF0339" w:rsidRPr="007A68FA" w:rsidRDefault="00FA5C6D" w:rsidP="00F07CC5">
      <w:pPr>
        <w:pStyle w:val="Heading3"/>
        <w:numPr>
          <w:ilvl w:val="0"/>
          <w:numId w:val="11"/>
        </w:numPr>
      </w:pPr>
      <w:r>
        <w:t>Prairie</w:t>
      </w:r>
      <w:r w:rsidR="000C61FD">
        <w:t xml:space="preserve"> cut</w:t>
      </w:r>
    </w:p>
    <w:p w14:paraId="05501E7C" w14:textId="77777777" w:rsidR="00FF0339" w:rsidRPr="007A68FA" w:rsidRDefault="00FA5C6D" w:rsidP="00F07CC5">
      <w:pPr>
        <w:pStyle w:val="Heading3"/>
        <w:numPr>
          <w:ilvl w:val="0"/>
          <w:numId w:val="11"/>
        </w:numPr>
      </w:pPr>
      <w:r>
        <w:t>Cottage / Oriel</w:t>
      </w:r>
    </w:p>
    <w:p w14:paraId="05501E7D" w14:textId="77777777" w:rsidR="00FF0339" w:rsidRPr="007A68FA" w:rsidRDefault="00FA5C6D" w:rsidP="00F07CC5">
      <w:pPr>
        <w:pStyle w:val="Heading3"/>
        <w:numPr>
          <w:ilvl w:val="0"/>
          <w:numId w:val="11"/>
        </w:numPr>
      </w:pPr>
      <w:r>
        <w:t>Check rail</w:t>
      </w:r>
    </w:p>
    <w:p w14:paraId="05501E7E" w14:textId="4017ECA1" w:rsidR="00B620A3" w:rsidRDefault="00CE2314" w:rsidP="00CC06BA">
      <w:pPr>
        <w:pStyle w:val="Heading1"/>
        <w:numPr>
          <w:ilvl w:val="1"/>
          <w:numId w:val="1"/>
        </w:numPr>
        <w:rPr>
          <w:rFonts w:cs="Arial"/>
          <w:szCs w:val="22"/>
        </w:rPr>
      </w:pPr>
      <w:r>
        <w:rPr>
          <w:rFonts w:cs="Arial"/>
          <w:szCs w:val="22"/>
        </w:rPr>
        <w:t xml:space="preserve"> </w:t>
      </w:r>
      <w:r w:rsidR="00B620A3" w:rsidRPr="00B620A3">
        <w:rPr>
          <w:rFonts w:cs="Arial"/>
          <w:szCs w:val="22"/>
        </w:rPr>
        <w:t>Accessories and Trim</w:t>
      </w:r>
    </w:p>
    <w:p w14:paraId="6C72D726" w14:textId="77777777" w:rsidR="00365B4A" w:rsidRPr="00365B4A" w:rsidRDefault="00365B4A" w:rsidP="00365B4A">
      <w:pPr>
        <w:pStyle w:val="Heading2"/>
        <w:numPr>
          <w:ilvl w:val="0"/>
          <w:numId w:val="55"/>
        </w:numPr>
      </w:pPr>
      <w:r w:rsidRPr="00365B4A">
        <w:t>Installation Accessories:</w:t>
      </w:r>
    </w:p>
    <w:p w14:paraId="0CB4B290" w14:textId="3DA61DFA" w:rsidR="00365B4A" w:rsidRPr="00F07CC5" w:rsidRDefault="00365B4A" w:rsidP="00F07CC5">
      <w:pPr>
        <w:pStyle w:val="Heading3"/>
        <w:numPr>
          <w:ilvl w:val="0"/>
          <w:numId w:val="56"/>
        </w:numPr>
      </w:pPr>
      <w:r w:rsidRPr="00F07CC5">
        <w:t xml:space="preserve">Factory-applied </w:t>
      </w:r>
      <w:r w:rsidR="009513E1" w:rsidRPr="008558BE">
        <w:rPr>
          <w:rFonts w:eastAsia="Times New Roman" w:cs="Times New Roman"/>
        </w:rPr>
        <w:t>with through-jamb installation is standard</w:t>
      </w:r>
      <w:r w:rsidRPr="00F07CC5">
        <w:t>.</w:t>
      </w:r>
    </w:p>
    <w:p w14:paraId="7E4119AD" w14:textId="28EF2DA0" w:rsidR="00EB68FD" w:rsidRPr="008558BE" w:rsidRDefault="00EB68FD" w:rsidP="00EB68FD">
      <w:pPr>
        <w:pStyle w:val="Heading3"/>
        <w:numPr>
          <w:ilvl w:val="1"/>
          <w:numId w:val="3"/>
        </w:numPr>
      </w:pPr>
      <w:r w:rsidRPr="008558BE">
        <w:t>Masonry brackets are available in place of nailing fin for installation into masonry openings.</w:t>
      </w:r>
    </w:p>
    <w:p w14:paraId="469396EA" w14:textId="77777777" w:rsidR="003A3BD5" w:rsidRPr="003A3BD5" w:rsidRDefault="003A3BD5" w:rsidP="003A3BD5">
      <w:pPr>
        <w:pStyle w:val="ListParagraph"/>
        <w:widowControl w:val="0"/>
        <w:numPr>
          <w:ilvl w:val="1"/>
          <w:numId w:val="3"/>
        </w:numPr>
        <w:spacing w:before="200" w:after="0"/>
        <w:outlineLvl w:val="2"/>
        <w:rPr>
          <w:rFonts w:eastAsia="Times New Roman" w:cs="Times New Roman"/>
          <w:bCs/>
          <w:sz w:val="20"/>
        </w:rPr>
      </w:pPr>
      <w:r w:rsidRPr="003A3BD5">
        <w:rPr>
          <w:rFonts w:eastAsia="Times New Roman" w:cs="Times New Roman"/>
          <w:bCs/>
          <w:sz w:val="20"/>
        </w:rPr>
        <w:t>Through-jamb-only installation is available.</w:t>
      </w:r>
    </w:p>
    <w:p w14:paraId="5A84544D" w14:textId="77777777" w:rsidR="00A4042E" w:rsidRPr="00A4042E" w:rsidRDefault="00A4042E" w:rsidP="00A4042E">
      <w:pPr>
        <w:rPr>
          <w:sz w:val="20"/>
          <w:szCs w:val="20"/>
        </w:rPr>
      </w:pPr>
    </w:p>
    <w:p w14:paraId="05501E87" w14:textId="77777777" w:rsidR="007050B1" w:rsidRDefault="007050B1" w:rsidP="00365B4A">
      <w:pPr>
        <w:pStyle w:val="Heading2"/>
      </w:pPr>
      <w:r>
        <w:lastRenderedPageBreak/>
        <w:t>Foot Bolt</w:t>
      </w:r>
    </w:p>
    <w:p w14:paraId="05501E88" w14:textId="75610EE5" w:rsidR="007050B1" w:rsidRPr="007050B1" w:rsidRDefault="007050B1" w:rsidP="00F07CC5">
      <w:pPr>
        <w:pStyle w:val="Heading3"/>
        <w:numPr>
          <w:ilvl w:val="0"/>
          <w:numId w:val="18"/>
        </w:numPr>
      </w:pPr>
      <w:r>
        <w:t>Color: White</w:t>
      </w:r>
      <w:r w:rsidR="00716328">
        <w:t>, Bronze</w:t>
      </w:r>
    </w:p>
    <w:p w14:paraId="05501E89" w14:textId="77777777" w:rsidR="00B620A3" w:rsidRPr="00B620A3" w:rsidRDefault="00B620A3" w:rsidP="00B620A3">
      <w:pPr>
        <w:pStyle w:val="ListParagraph"/>
        <w:keepNext/>
        <w:keepLines/>
        <w:numPr>
          <w:ilvl w:val="0"/>
          <w:numId w:val="1"/>
        </w:numPr>
        <w:spacing w:before="480" w:after="0"/>
        <w:contextualSpacing w:val="0"/>
        <w:outlineLvl w:val="0"/>
        <w:rPr>
          <w:rFonts w:eastAsiaTheme="majorEastAsia" w:cs="Arial"/>
          <w:b/>
          <w:bCs/>
          <w:vanish/>
          <w:color w:val="365F91" w:themeColor="accent1" w:themeShade="BF"/>
        </w:rPr>
      </w:pPr>
    </w:p>
    <w:p w14:paraId="05501E8A" w14:textId="77777777" w:rsidR="005F5DEC" w:rsidRDefault="005F5DEC" w:rsidP="00C22B88">
      <w:pPr>
        <w:pStyle w:val="Heading1"/>
      </w:pPr>
    </w:p>
    <w:p w14:paraId="05501E8B" w14:textId="77777777" w:rsidR="00453738" w:rsidRDefault="00453738" w:rsidP="00C22B88">
      <w:pPr>
        <w:pStyle w:val="Heading1"/>
      </w:pPr>
      <w:r>
        <w:t>Part 3 Execution</w:t>
      </w:r>
    </w:p>
    <w:p w14:paraId="05501E8C" w14:textId="77777777" w:rsidR="00B620A3" w:rsidRDefault="00B620A3" w:rsidP="00CC06BA">
      <w:pPr>
        <w:pStyle w:val="Heading1"/>
        <w:numPr>
          <w:ilvl w:val="1"/>
          <w:numId w:val="1"/>
        </w:numPr>
        <w:rPr>
          <w:rFonts w:cs="Arial"/>
          <w:szCs w:val="22"/>
        </w:rPr>
      </w:pPr>
      <w:r w:rsidRPr="00B620A3">
        <w:rPr>
          <w:rFonts w:cs="Arial"/>
          <w:szCs w:val="22"/>
        </w:rPr>
        <w:t>Examination</w:t>
      </w:r>
    </w:p>
    <w:p w14:paraId="05501E8D" w14:textId="63455DCF" w:rsidR="00915B87" w:rsidRDefault="00173F60" w:rsidP="00365B4A">
      <w:pPr>
        <w:pStyle w:val="Heading2"/>
        <w:numPr>
          <w:ilvl w:val="0"/>
          <w:numId w:val="46"/>
        </w:numPr>
      </w:pPr>
      <w:r>
        <w:t xml:space="preserve">Verification of Condition: Before installation, verify openings are plumb, square and of proper dimensions as required in </w:t>
      </w:r>
      <w:r w:rsidR="005F6DAF">
        <w:t xml:space="preserve">CSI </w:t>
      </w:r>
      <w:r>
        <w:t>Section 01 71 00. Report frame defects or unsuit</w:t>
      </w:r>
      <w:r w:rsidR="00291352">
        <w:t>able conditions to the General C</w:t>
      </w:r>
      <w:r w:rsidR="0086454C">
        <w:t>ontractor before proceeding.</w:t>
      </w:r>
    </w:p>
    <w:p w14:paraId="05501E8E" w14:textId="77777777" w:rsidR="00915B87" w:rsidRDefault="00173F60" w:rsidP="00365B4A">
      <w:pPr>
        <w:pStyle w:val="Heading2"/>
      </w:pPr>
      <w:r>
        <w:t>Accept</w:t>
      </w:r>
      <w:r w:rsidR="00291352">
        <w:t xml:space="preserve">ance of Condition: Beginning </w:t>
      </w:r>
      <w:r>
        <w:t>installation confirms acceptance of existing conditions.</w:t>
      </w:r>
    </w:p>
    <w:p w14:paraId="05501E8F" w14:textId="77777777" w:rsidR="00B620A3" w:rsidRDefault="00B620A3" w:rsidP="00CC06BA">
      <w:pPr>
        <w:pStyle w:val="Heading1"/>
        <w:numPr>
          <w:ilvl w:val="1"/>
          <w:numId w:val="1"/>
        </w:numPr>
        <w:rPr>
          <w:rFonts w:cs="Arial"/>
          <w:szCs w:val="22"/>
        </w:rPr>
      </w:pPr>
      <w:r w:rsidRPr="00B620A3">
        <w:rPr>
          <w:rFonts w:cs="Arial"/>
          <w:szCs w:val="22"/>
        </w:rPr>
        <w:t>Installation</w:t>
      </w:r>
    </w:p>
    <w:p w14:paraId="05501E90" w14:textId="4E3CCD23" w:rsidR="00915B87" w:rsidRDefault="00173F60" w:rsidP="00365B4A">
      <w:pPr>
        <w:pStyle w:val="Heading2"/>
        <w:numPr>
          <w:ilvl w:val="0"/>
          <w:numId w:val="47"/>
        </w:numPr>
      </w:pPr>
      <w:r>
        <w:t xml:space="preserve">Comply with </w:t>
      </w:r>
      <w:r w:rsidR="005F6DAF">
        <w:t xml:space="preserve">CSI </w:t>
      </w:r>
      <w:proofErr w:type="spellStart"/>
      <w:r w:rsidR="005F6DAF">
        <w:t>MasterFormat</w:t>
      </w:r>
      <w:proofErr w:type="spellEnd"/>
      <w:r w:rsidR="005F6DAF">
        <w:t xml:space="preserve"> </w:t>
      </w:r>
      <w:r>
        <w:t>Section 01 73 00.</w:t>
      </w:r>
    </w:p>
    <w:p w14:paraId="05501E91" w14:textId="77777777" w:rsidR="00915B87" w:rsidRDefault="00173F60" w:rsidP="00365B4A">
      <w:pPr>
        <w:pStyle w:val="Heading2"/>
      </w:pPr>
      <w:r>
        <w:t>Assemble and install window/door unit(s) according to manufacturer’s</w:t>
      </w:r>
      <w:r w:rsidR="00346ADD">
        <w:t xml:space="preserve"> instruction and reviewed shop drawing.</w:t>
      </w:r>
      <w:r>
        <w:t xml:space="preserve"> </w:t>
      </w:r>
    </w:p>
    <w:p w14:paraId="05501E92" w14:textId="40EB912B" w:rsidR="00915B87" w:rsidRDefault="00346ADD" w:rsidP="00365B4A">
      <w:pPr>
        <w:pStyle w:val="Heading2"/>
      </w:pPr>
      <w:r>
        <w:t xml:space="preserve">Install sealant and related backing materials at perimeter of unit or assembly in accordance with </w:t>
      </w:r>
      <w:r w:rsidR="005F6DAF">
        <w:t xml:space="preserve">CSI </w:t>
      </w:r>
      <w:proofErr w:type="spellStart"/>
      <w:r w:rsidR="005F6DAF">
        <w:t>MasterFormat</w:t>
      </w:r>
      <w:proofErr w:type="spellEnd"/>
      <w:r w:rsidR="005F6DAF">
        <w:t xml:space="preserve"> </w:t>
      </w:r>
      <w:r>
        <w:t>Section 07 92 00 Joint Sealants. Do not use expansive foam sealant.</w:t>
      </w:r>
    </w:p>
    <w:p w14:paraId="05501E93" w14:textId="77777777" w:rsidR="00915B87" w:rsidRDefault="00346ADD" w:rsidP="00365B4A">
      <w:pPr>
        <w:pStyle w:val="Heading2"/>
      </w:pPr>
      <w:r>
        <w:t>Install accessory items as required.</w:t>
      </w:r>
    </w:p>
    <w:p w14:paraId="1281EB74" w14:textId="4CC8341E" w:rsidR="00D82320" w:rsidRDefault="00D82320" w:rsidP="00CC06BA">
      <w:pPr>
        <w:pStyle w:val="Heading1"/>
        <w:numPr>
          <w:ilvl w:val="1"/>
          <w:numId w:val="1"/>
        </w:numPr>
        <w:rPr>
          <w:rFonts w:cs="Arial"/>
          <w:szCs w:val="22"/>
        </w:rPr>
      </w:pPr>
      <w:r>
        <w:rPr>
          <w:rFonts w:cs="Arial"/>
          <w:szCs w:val="22"/>
        </w:rPr>
        <w:t>Field Quality Control</w:t>
      </w:r>
    </w:p>
    <w:p w14:paraId="4839F9CC" w14:textId="77777777" w:rsidR="00D82320" w:rsidRDefault="00D82320" w:rsidP="00365B4A">
      <w:pPr>
        <w:pStyle w:val="Heading2"/>
        <w:numPr>
          <w:ilvl w:val="0"/>
          <w:numId w:val="20"/>
        </w:numPr>
      </w:pPr>
      <w:r>
        <w:t>Remove visible labels and adhesive residue according to manufacturer’s instruction.</w:t>
      </w:r>
    </w:p>
    <w:p w14:paraId="7330D99A" w14:textId="77777777" w:rsidR="00D82320" w:rsidRDefault="00D82320" w:rsidP="00365B4A">
      <w:pPr>
        <w:pStyle w:val="Heading2"/>
        <w:numPr>
          <w:ilvl w:val="0"/>
          <w:numId w:val="20"/>
        </w:numPr>
      </w:pPr>
      <w:r>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14:paraId="3418E8A0" w14:textId="77777777" w:rsidR="00D82320" w:rsidRPr="00E311FF" w:rsidRDefault="00D82320" w:rsidP="00365B4A">
      <w:pPr>
        <w:pStyle w:val="Heading2"/>
        <w:numPr>
          <w:ilvl w:val="0"/>
          <w:numId w:val="20"/>
        </w:numPr>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14:paraId="3784498D" w14:textId="77777777" w:rsidR="00D82320" w:rsidRPr="00D82320" w:rsidRDefault="00D82320" w:rsidP="00D82320"/>
    <w:p w14:paraId="05501E94" w14:textId="2DD2FEB3" w:rsidR="00B620A3" w:rsidRDefault="00B620A3" w:rsidP="00CC06BA">
      <w:pPr>
        <w:pStyle w:val="Heading1"/>
        <w:numPr>
          <w:ilvl w:val="1"/>
          <w:numId w:val="1"/>
        </w:numPr>
        <w:rPr>
          <w:rFonts w:cs="Arial"/>
          <w:szCs w:val="22"/>
        </w:rPr>
      </w:pPr>
      <w:r w:rsidRPr="00B620A3">
        <w:rPr>
          <w:rFonts w:cs="Arial"/>
          <w:szCs w:val="22"/>
        </w:rPr>
        <w:lastRenderedPageBreak/>
        <w:t>Cleaning</w:t>
      </w:r>
    </w:p>
    <w:p w14:paraId="05501E95" w14:textId="77777777" w:rsidR="00915B87" w:rsidRDefault="00346ADD" w:rsidP="00365B4A">
      <w:pPr>
        <w:pStyle w:val="Heading2"/>
        <w:numPr>
          <w:ilvl w:val="0"/>
          <w:numId w:val="48"/>
        </w:numPr>
      </w:pPr>
      <w:r>
        <w:t>Remove visible labels and adhesive residue according to manufacturer’s instruction.</w:t>
      </w:r>
    </w:p>
    <w:p w14:paraId="05501E96" w14:textId="77777777" w:rsidR="00915B87" w:rsidRDefault="007050B1" w:rsidP="00365B4A">
      <w:pPr>
        <w:pStyle w:val="Heading2"/>
      </w:pPr>
      <w:r>
        <w:t>Leave door</w:t>
      </w:r>
      <w:r w:rsidR="00346ADD">
        <w:t>s and glass in a clean condition. Final cleaning as required in Section 01 74 00.</w:t>
      </w:r>
    </w:p>
    <w:p w14:paraId="05501E97" w14:textId="77777777" w:rsidR="00B620A3" w:rsidRDefault="00B620A3" w:rsidP="00CC06BA">
      <w:pPr>
        <w:pStyle w:val="Heading1"/>
        <w:numPr>
          <w:ilvl w:val="1"/>
          <w:numId w:val="1"/>
        </w:numPr>
        <w:rPr>
          <w:rFonts w:cs="Arial"/>
          <w:szCs w:val="22"/>
        </w:rPr>
      </w:pPr>
      <w:r w:rsidRPr="00B620A3">
        <w:rPr>
          <w:rFonts w:cs="Arial"/>
          <w:szCs w:val="22"/>
        </w:rPr>
        <w:t>Protecting Installed Construction</w:t>
      </w:r>
    </w:p>
    <w:p w14:paraId="05501E98" w14:textId="77777777" w:rsidR="00915B87" w:rsidRDefault="00346ADD" w:rsidP="00365B4A">
      <w:pPr>
        <w:pStyle w:val="Heading2"/>
        <w:numPr>
          <w:ilvl w:val="0"/>
          <w:numId w:val="49"/>
        </w:numPr>
      </w:pPr>
      <w:r>
        <w:t>Comply with Section 07 76 00.</w:t>
      </w:r>
    </w:p>
    <w:p w14:paraId="05501E99" w14:textId="77777777" w:rsidR="00915B87" w:rsidRDefault="00767F3B" w:rsidP="00365B4A">
      <w:pPr>
        <w:pStyle w:val="Heading2"/>
      </w:pPr>
      <w:r>
        <w:t>Protect</w:t>
      </w:r>
      <w:r w:rsidR="007050B1">
        <w:t xml:space="preserve"> door</w:t>
      </w:r>
      <w:r w:rsidR="00346ADD">
        <w:t>s from damage by chemicals, solvents, paint or other construction operations that may cause damage.</w:t>
      </w:r>
    </w:p>
    <w:p w14:paraId="05501E9A" w14:textId="77777777" w:rsidR="0096344E" w:rsidRDefault="0096344E" w:rsidP="00346ADD">
      <w:pPr>
        <w:pStyle w:val="NoSpacing"/>
        <w:jc w:val="center"/>
      </w:pPr>
    </w:p>
    <w:p w14:paraId="05501E9B" w14:textId="77777777" w:rsidR="00915B87" w:rsidRPr="00915B87" w:rsidRDefault="00346ADD" w:rsidP="00346ADD">
      <w:pPr>
        <w:pStyle w:val="NoSpacing"/>
        <w:jc w:val="center"/>
      </w:pPr>
      <w:r>
        <w:t>End of Section</w:t>
      </w:r>
    </w:p>
    <w:sectPr w:rsidR="00915B87" w:rsidRPr="00915B87" w:rsidSect="00B620A3">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DAB9B" w14:textId="77777777" w:rsidR="00747943" w:rsidRDefault="00747943" w:rsidP="00CC06BA">
      <w:pPr>
        <w:spacing w:after="0" w:line="240" w:lineRule="auto"/>
      </w:pPr>
      <w:r>
        <w:separator/>
      </w:r>
    </w:p>
  </w:endnote>
  <w:endnote w:type="continuationSeparator" w:id="0">
    <w:p w14:paraId="79BC9785" w14:textId="77777777" w:rsidR="00747943" w:rsidRDefault="00747943" w:rsidP="00CC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1EA0" w14:textId="323ADFA0" w:rsidR="00CC06BA" w:rsidRPr="002C7D5D" w:rsidRDefault="41C92CB8" w:rsidP="00CC06BA">
    <w:pPr>
      <w:pStyle w:val="Footer"/>
      <w:jc w:val="center"/>
      <w:rPr>
        <w:rFonts w:cs="Arial"/>
        <w:sz w:val="20"/>
        <w:szCs w:val="20"/>
      </w:rPr>
    </w:pPr>
    <w:r w:rsidRPr="41C92CB8">
      <w:rPr>
        <w:rFonts w:cs="Arial"/>
        <w:sz w:val="20"/>
        <w:szCs w:val="20"/>
      </w:rPr>
      <w:t xml:space="preserve">Doc. 16541 Rev. 6/26/25 Section 08 16 73 ~ </w:t>
    </w:r>
    <w:r w:rsidR="00CC06BA" w:rsidRPr="41C92CB8">
      <w:rPr>
        <w:rFonts w:cs="Arial"/>
        <w:noProof/>
        <w:sz w:val="20"/>
        <w:szCs w:val="20"/>
      </w:rPr>
      <w:fldChar w:fldCharType="begin"/>
    </w:r>
    <w:r w:rsidR="00CC06BA" w:rsidRPr="41C92CB8">
      <w:rPr>
        <w:rFonts w:cs="Arial"/>
        <w:sz w:val="20"/>
        <w:szCs w:val="20"/>
      </w:rPr>
      <w:instrText xml:space="preserve"> PAGE    \* MERGEFORMAT </w:instrText>
    </w:r>
    <w:r w:rsidR="00CC06BA" w:rsidRPr="41C92CB8">
      <w:rPr>
        <w:rFonts w:cs="Arial"/>
        <w:sz w:val="20"/>
        <w:szCs w:val="20"/>
      </w:rPr>
      <w:fldChar w:fldCharType="separate"/>
    </w:r>
    <w:r w:rsidRPr="41C92CB8">
      <w:rPr>
        <w:rFonts w:cs="Arial"/>
        <w:noProof/>
        <w:sz w:val="20"/>
        <w:szCs w:val="20"/>
      </w:rPr>
      <w:t>3</w:t>
    </w:r>
    <w:r w:rsidR="00CC06BA" w:rsidRPr="41C92CB8">
      <w:rPr>
        <w:rFonts w:cs="Arial"/>
        <w:noProof/>
        <w:sz w:val="20"/>
        <w:szCs w:val="20"/>
      </w:rPr>
      <w:fldChar w:fldCharType="end"/>
    </w:r>
    <w:r w:rsidRPr="41C92CB8">
      <w:rPr>
        <w:rFonts w:cs="Arial"/>
        <w:sz w:val="20"/>
        <w:szCs w:val="20"/>
      </w:rPr>
      <w:t xml:space="preserve"> ~ Vivid Sliding French Door</w:t>
    </w:r>
  </w:p>
  <w:p w14:paraId="05501EA1" w14:textId="2D61C7C9" w:rsidR="00CC06BA" w:rsidRPr="002C7D5D" w:rsidRDefault="00CC06BA" w:rsidP="00CC06BA">
    <w:pPr>
      <w:pStyle w:val="Footer"/>
      <w:jc w:val="center"/>
      <w:rPr>
        <w:rFonts w:cs="Arial"/>
        <w:sz w:val="20"/>
        <w:szCs w:val="20"/>
      </w:rPr>
    </w:pPr>
    <w:r w:rsidRPr="002C7D5D">
      <w:rPr>
        <w:rFonts w:cs="Arial"/>
        <w:sz w:val="20"/>
        <w:szCs w:val="20"/>
      </w:rPr>
      <w:t xml:space="preserve">CHECK MARVIN ONLINE DOCS FOR LATEST VERSION Printed on: </w:t>
    </w:r>
    <w:r w:rsidR="00446D9C" w:rsidRPr="002C7D5D">
      <w:rPr>
        <w:rFonts w:cs="Arial"/>
        <w:sz w:val="20"/>
        <w:szCs w:val="20"/>
      </w:rPr>
      <w:fldChar w:fldCharType="begin"/>
    </w:r>
    <w:r w:rsidRPr="002C7D5D">
      <w:rPr>
        <w:rFonts w:cs="Arial"/>
        <w:sz w:val="20"/>
        <w:szCs w:val="20"/>
      </w:rPr>
      <w:instrText xml:space="preserve"> DATE \@ "M/d/yyyy h:mm am/pm" </w:instrText>
    </w:r>
    <w:r w:rsidR="00446D9C" w:rsidRPr="002C7D5D">
      <w:rPr>
        <w:rFonts w:cs="Arial"/>
        <w:sz w:val="20"/>
        <w:szCs w:val="20"/>
      </w:rPr>
      <w:fldChar w:fldCharType="separate"/>
    </w:r>
    <w:r w:rsidR="009513E1">
      <w:rPr>
        <w:rFonts w:cs="Arial"/>
        <w:noProof/>
        <w:sz w:val="20"/>
        <w:szCs w:val="20"/>
      </w:rPr>
      <w:t>6/20/2025 9:45 AM</w:t>
    </w:r>
    <w:r w:rsidR="00446D9C" w:rsidRPr="002C7D5D">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1EA4" w14:textId="67D8C30B" w:rsidR="00CC06BA" w:rsidRPr="00CC06BA" w:rsidRDefault="41C92CB8" w:rsidP="00CC06BA">
    <w:pPr>
      <w:pStyle w:val="Footer"/>
      <w:jc w:val="center"/>
      <w:rPr>
        <w:rFonts w:cs="Arial"/>
        <w:sz w:val="20"/>
        <w:szCs w:val="20"/>
      </w:rPr>
    </w:pPr>
    <w:r w:rsidRPr="41C92CB8">
      <w:rPr>
        <w:rFonts w:cs="Arial"/>
        <w:sz w:val="20"/>
        <w:szCs w:val="20"/>
      </w:rPr>
      <w:t xml:space="preserve">Doc. 16541 Rev. 6/26/25 Section 08 16 73 ~ </w:t>
    </w:r>
    <w:r w:rsidR="00CC06BA" w:rsidRPr="41C92CB8">
      <w:rPr>
        <w:rFonts w:cs="Arial"/>
        <w:noProof/>
        <w:sz w:val="20"/>
        <w:szCs w:val="20"/>
      </w:rPr>
      <w:fldChar w:fldCharType="begin"/>
    </w:r>
    <w:r w:rsidR="00CC06BA" w:rsidRPr="41C92CB8">
      <w:rPr>
        <w:rFonts w:cs="Arial"/>
        <w:sz w:val="20"/>
        <w:szCs w:val="20"/>
      </w:rPr>
      <w:instrText xml:space="preserve"> PAGE    \* MERGEFORMAT </w:instrText>
    </w:r>
    <w:r w:rsidR="00CC06BA" w:rsidRPr="41C92CB8">
      <w:rPr>
        <w:rFonts w:cs="Arial"/>
        <w:sz w:val="20"/>
        <w:szCs w:val="20"/>
      </w:rPr>
      <w:fldChar w:fldCharType="separate"/>
    </w:r>
    <w:r w:rsidRPr="41C92CB8">
      <w:rPr>
        <w:rFonts w:cs="Arial"/>
        <w:noProof/>
        <w:sz w:val="20"/>
        <w:szCs w:val="20"/>
      </w:rPr>
      <w:t>1</w:t>
    </w:r>
    <w:r w:rsidR="00CC06BA" w:rsidRPr="41C92CB8">
      <w:rPr>
        <w:rFonts w:cs="Arial"/>
        <w:noProof/>
        <w:sz w:val="20"/>
        <w:szCs w:val="20"/>
      </w:rPr>
      <w:fldChar w:fldCharType="end"/>
    </w:r>
    <w:r w:rsidRPr="41C92CB8">
      <w:rPr>
        <w:rFonts w:cs="Arial"/>
        <w:sz w:val="20"/>
        <w:szCs w:val="20"/>
      </w:rPr>
      <w:t xml:space="preserve"> ~ Vivid Sliding French Door</w:t>
    </w:r>
  </w:p>
  <w:p w14:paraId="05501EA5" w14:textId="6E9349AB" w:rsidR="00CC06BA" w:rsidRPr="00CC06BA" w:rsidRDefault="00CC06BA" w:rsidP="00CC06BA">
    <w:pPr>
      <w:pStyle w:val="Footer"/>
      <w:jc w:val="center"/>
      <w:rPr>
        <w:rFonts w:cs="Arial"/>
        <w:sz w:val="20"/>
        <w:szCs w:val="20"/>
      </w:rPr>
    </w:pPr>
    <w:r w:rsidRPr="00CC06BA">
      <w:rPr>
        <w:rFonts w:cs="Arial"/>
        <w:sz w:val="20"/>
        <w:szCs w:val="20"/>
      </w:rPr>
      <w:t xml:space="preserve">CHECK MARVIN ONLINE DOCS FOR LATEST VERSION Printed on: </w:t>
    </w:r>
    <w:r w:rsidR="00446D9C" w:rsidRPr="00CC06BA">
      <w:rPr>
        <w:rFonts w:cs="Arial"/>
        <w:sz w:val="20"/>
        <w:szCs w:val="20"/>
      </w:rPr>
      <w:fldChar w:fldCharType="begin"/>
    </w:r>
    <w:r w:rsidRPr="00CC06BA">
      <w:rPr>
        <w:rFonts w:cs="Arial"/>
        <w:sz w:val="20"/>
        <w:szCs w:val="20"/>
      </w:rPr>
      <w:instrText xml:space="preserve"> DATE \@ "M/d/yyyy h:mm am/pm" </w:instrText>
    </w:r>
    <w:r w:rsidR="00446D9C" w:rsidRPr="00CC06BA">
      <w:rPr>
        <w:rFonts w:cs="Arial"/>
        <w:sz w:val="20"/>
        <w:szCs w:val="20"/>
      </w:rPr>
      <w:fldChar w:fldCharType="separate"/>
    </w:r>
    <w:r w:rsidR="009513E1">
      <w:rPr>
        <w:rFonts w:cs="Arial"/>
        <w:noProof/>
        <w:sz w:val="20"/>
        <w:szCs w:val="20"/>
      </w:rPr>
      <w:t>6/20/2025 9:45 AM</w:t>
    </w:r>
    <w:r w:rsidR="00446D9C" w:rsidRPr="00CC06BA">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655CC" w14:textId="77777777" w:rsidR="00747943" w:rsidRDefault="00747943" w:rsidP="00CC06BA">
      <w:pPr>
        <w:spacing w:after="0" w:line="240" w:lineRule="auto"/>
      </w:pPr>
      <w:r>
        <w:separator/>
      </w:r>
    </w:p>
  </w:footnote>
  <w:footnote w:type="continuationSeparator" w:id="0">
    <w:p w14:paraId="4C0048F2" w14:textId="77777777" w:rsidR="00747943" w:rsidRDefault="00747943" w:rsidP="00CC0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1C92CB8" w14:paraId="09B4DDA6" w14:textId="77777777" w:rsidTr="41C92CB8">
      <w:trPr>
        <w:trHeight w:val="300"/>
      </w:trPr>
      <w:tc>
        <w:tcPr>
          <w:tcW w:w="3120" w:type="dxa"/>
        </w:tcPr>
        <w:p w14:paraId="26809912" w14:textId="3233693A" w:rsidR="41C92CB8" w:rsidRDefault="41C92CB8" w:rsidP="41C92CB8">
          <w:pPr>
            <w:pStyle w:val="Header"/>
            <w:ind w:left="-115"/>
          </w:pPr>
        </w:p>
      </w:tc>
      <w:tc>
        <w:tcPr>
          <w:tcW w:w="3120" w:type="dxa"/>
        </w:tcPr>
        <w:p w14:paraId="12103754" w14:textId="433D1DB2" w:rsidR="41C92CB8" w:rsidRDefault="41C92CB8" w:rsidP="41C92CB8">
          <w:pPr>
            <w:pStyle w:val="Header"/>
            <w:jc w:val="center"/>
          </w:pPr>
        </w:p>
      </w:tc>
      <w:tc>
        <w:tcPr>
          <w:tcW w:w="3120" w:type="dxa"/>
        </w:tcPr>
        <w:p w14:paraId="32DB2BBF" w14:textId="573A7594" w:rsidR="41C92CB8" w:rsidRDefault="41C92CB8" w:rsidP="41C92CB8">
          <w:pPr>
            <w:pStyle w:val="Header"/>
            <w:ind w:right="-115"/>
            <w:jc w:val="right"/>
          </w:pPr>
        </w:p>
      </w:tc>
    </w:tr>
  </w:tbl>
  <w:p w14:paraId="64314AB2" w14:textId="20F1BB5D" w:rsidR="41C92CB8" w:rsidRDefault="41C92CB8" w:rsidP="41C92C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1EA2" w14:textId="77777777" w:rsidR="00CC06BA" w:rsidRPr="00453738" w:rsidRDefault="00CC06BA" w:rsidP="00CC06BA">
    <w:pPr>
      <w:pStyle w:val="Header"/>
      <w:jc w:val="center"/>
      <w:rPr>
        <w:rFonts w:cs="Arial"/>
        <w:b/>
      </w:rPr>
    </w:pPr>
    <w:r w:rsidRPr="00453738">
      <w:rPr>
        <w:rFonts w:cs="Arial"/>
        <w:b/>
      </w:rPr>
      <w:t>Section</w:t>
    </w:r>
    <w:r w:rsidR="005F3837">
      <w:rPr>
        <w:rFonts w:cs="Arial"/>
        <w:b/>
      </w:rPr>
      <w:t xml:space="preserve"> 08 16 73</w:t>
    </w:r>
  </w:p>
  <w:p w14:paraId="05501EA3" w14:textId="354DF6BA" w:rsidR="00CC06BA" w:rsidRPr="00453738" w:rsidRDefault="00334931" w:rsidP="00CC06BA">
    <w:pPr>
      <w:pStyle w:val="Header"/>
      <w:jc w:val="center"/>
      <w:rPr>
        <w:rFonts w:cs="Arial"/>
        <w:b/>
      </w:rPr>
    </w:pPr>
    <w:r>
      <w:rPr>
        <w:rFonts w:cs="Arial"/>
        <w:b/>
      </w:rPr>
      <w:t>Vivid</w:t>
    </w:r>
    <w:r w:rsidR="005F3837">
      <w:rPr>
        <w:rFonts w:cs="Arial"/>
        <w:b/>
      </w:rPr>
      <w:t xml:space="preserve"> Sliding French Door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4BD2"/>
    <w:multiLevelType w:val="hybridMultilevel"/>
    <w:tmpl w:val="F88463E4"/>
    <w:lvl w:ilvl="0" w:tplc="F016179C">
      <w:start w:val="1"/>
      <w:numFmt w:val="upperLetter"/>
      <w:lvlText w:val="%1."/>
      <w:lvlJc w:val="left"/>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29A708B"/>
    <w:multiLevelType w:val="hybridMultilevel"/>
    <w:tmpl w:val="13DE8646"/>
    <w:lvl w:ilvl="0" w:tplc="B1C2148A">
      <w:start w:val="1"/>
      <w:numFmt w:val="upperLetter"/>
      <w:lvlText w:val="%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C5A0507"/>
    <w:multiLevelType w:val="hybridMultilevel"/>
    <w:tmpl w:val="E9121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03311"/>
    <w:multiLevelType w:val="hybridMultilevel"/>
    <w:tmpl w:val="0BDC6974"/>
    <w:lvl w:ilvl="0" w:tplc="3CE81DB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20AA6241"/>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22BA79FD"/>
    <w:multiLevelType w:val="hybridMultilevel"/>
    <w:tmpl w:val="9A2E7460"/>
    <w:lvl w:ilvl="0" w:tplc="8E9433DA">
      <w:start w:val="1"/>
      <w:numFmt w:val="upp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E75A102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2B60BB"/>
    <w:multiLevelType w:val="hybridMultilevel"/>
    <w:tmpl w:val="3170E4F0"/>
    <w:lvl w:ilvl="0" w:tplc="5044C228">
      <w:start w:val="1"/>
      <w:numFmt w:val="upperLetter"/>
      <w:pStyle w:val="Heading2"/>
      <w:lvlText w:val="%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7" w15:restartNumberingAfterBreak="0">
    <w:nsid w:val="2C491A4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2EC214F3"/>
    <w:multiLevelType w:val="hybridMultilevel"/>
    <w:tmpl w:val="A510EF2E"/>
    <w:lvl w:ilvl="0" w:tplc="9894D16A">
      <w:start w:val="1"/>
      <w:numFmt w:val="lowerLetter"/>
      <w:pStyle w:val="Heading4"/>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2FA8033F"/>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432E0E7C"/>
    <w:multiLevelType w:val="hybridMultilevel"/>
    <w:tmpl w:val="C1F08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E90932"/>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4BF821BA"/>
    <w:multiLevelType w:val="hybridMultilevel"/>
    <w:tmpl w:val="F68022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6725CC"/>
    <w:multiLevelType w:val="hybridMultilevel"/>
    <w:tmpl w:val="249013FA"/>
    <w:lvl w:ilvl="0" w:tplc="1E6097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6A6AC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46735C"/>
    <w:multiLevelType w:val="hybridMultilevel"/>
    <w:tmpl w:val="4A1EF976"/>
    <w:lvl w:ilvl="0" w:tplc="3E1E8240">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7E096FBE"/>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7FAA5FE4"/>
    <w:multiLevelType w:val="hybridMultilevel"/>
    <w:tmpl w:val="7536145E"/>
    <w:lvl w:ilvl="0" w:tplc="9B5246A0">
      <w:start w:val="1"/>
      <w:numFmt w:val="decimal"/>
      <w:pStyle w:val="Heading3"/>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365212555">
    <w:abstractNumId w:val="15"/>
  </w:num>
  <w:num w:numId="2" w16cid:durableId="1009481972">
    <w:abstractNumId w:val="6"/>
  </w:num>
  <w:num w:numId="3" w16cid:durableId="239484565">
    <w:abstractNumId w:val="18"/>
    <w:lvlOverride w:ilvl="0">
      <w:startOverride w:val="1"/>
    </w:lvlOverride>
  </w:num>
  <w:num w:numId="4" w16cid:durableId="1751465978">
    <w:abstractNumId w:val="18"/>
    <w:lvlOverride w:ilvl="0">
      <w:startOverride w:val="1"/>
    </w:lvlOverride>
  </w:num>
  <w:num w:numId="5" w16cid:durableId="869337150">
    <w:abstractNumId w:val="18"/>
  </w:num>
  <w:num w:numId="6" w16cid:durableId="113788006">
    <w:abstractNumId w:val="18"/>
    <w:lvlOverride w:ilvl="0">
      <w:startOverride w:val="1"/>
    </w:lvlOverride>
  </w:num>
  <w:num w:numId="7" w16cid:durableId="639698008">
    <w:abstractNumId w:val="18"/>
    <w:lvlOverride w:ilvl="0">
      <w:startOverride w:val="1"/>
    </w:lvlOverride>
  </w:num>
  <w:num w:numId="8" w16cid:durableId="1434201763">
    <w:abstractNumId w:val="18"/>
    <w:lvlOverride w:ilvl="0">
      <w:startOverride w:val="1"/>
    </w:lvlOverride>
  </w:num>
  <w:num w:numId="9" w16cid:durableId="207186605">
    <w:abstractNumId w:val="18"/>
    <w:lvlOverride w:ilvl="0">
      <w:startOverride w:val="1"/>
    </w:lvlOverride>
  </w:num>
  <w:num w:numId="10" w16cid:durableId="402215316">
    <w:abstractNumId w:val="18"/>
    <w:lvlOverride w:ilvl="0">
      <w:startOverride w:val="1"/>
    </w:lvlOverride>
  </w:num>
  <w:num w:numId="11" w16cid:durableId="1272476621">
    <w:abstractNumId w:val="18"/>
    <w:lvlOverride w:ilvl="0">
      <w:startOverride w:val="1"/>
    </w:lvlOverride>
  </w:num>
  <w:num w:numId="12" w16cid:durableId="384261995">
    <w:abstractNumId w:val="6"/>
    <w:lvlOverride w:ilvl="0">
      <w:startOverride w:val="1"/>
    </w:lvlOverride>
  </w:num>
  <w:num w:numId="13" w16cid:durableId="165748081">
    <w:abstractNumId w:val="18"/>
    <w:lvlOverride w:ilvl="0">
      <w:startOverride w:val="1"/>
    </w:lvlOverride>
  </w:num>
  <w:num w:numId="14" w16cid:durableId="74673789">
    <w:abstractNumId w:val="8"/>
  </w:num>
  <w:num w:numId="15" w16cid:durableId="1284077381">
    <w:abstractNumId w:val="8"/>
    <w:lvlOverride w:ilvl="0">
      <w:startOverride w:val="1"/>
    </w:lvlOverride>
  </w:num>
  <w:num w:numId="16" w16cid:durableId="1966882733">
    <w:abstractNumId w:val="8"/>
    <w:lvlOverride w:ilvl="0">
      <w:startOverride w:val="1"/>
    </w:lvlOverride>
  </w:num>
  <w:num w:numId="17" w16cid:durableId="582684037">
    <w:abstractNumId w:val="18"/>
    <w:lvlOverride w:ilvl="0">
      <w:startOverride w:val="1"/>
    </w:lvlOverride>
  </w:num>
  <w:num w:numId="18" w16cid:durableId="815610283">
    <w:abstractNumId w:val="18"/>
    <w:lvlOverride w:ilvl="0">
      <w:startOverride w:val="1"/>
    </w:lvlOverride>
  </w:num>
  <w:num w:numId="19" w16cid:durableId="127170669">
    <w:abstractNumId w:val="18"/>
    <w:lvlOverride w:ilvl="0">
      <w:startOverride w:val="1"/>
    </w:lvlOverride>
  </w:num>
  <w:num w:numId="20" w16cid:durableId="218441931">
    <w:abstractNumId w:val="1"/>
  </w:num>
  <w:num w:numId="21" w16cid:durableId="405953236">
    <w:abstractNumId w:val="3"/>
  </w:num>
  <w:num w:numId="22" w16cid:durableId="1342512482">
    <w:abstractNumId w:val="14"/>
  </w:num>
  <w:num w:numId="23" w16cid:durableId="1930305145">
    <w:abstractNumId w:val="7"/>
  </w:num>
  <w:num w:numId="24" w16cid:durableId="1532375562">
    <w:abstractNumId w:val="9"/>
  </w:num>
  <w:num w:numId="25" w16cid:durableId="1397048790">
    <w:abstractNumId w:val="11"/>
  </w:num>
  <w:num w:numId="26" w16cid:durableId="1806771201">
    <w:abstractNumId w:val="17"/>
  </w:num>
  <w:num w:numId="27" w16cid:durableId="1795979272">
    <w:abstractNumId w:val="4"/>
  </w:num>
  <w:num w:numId="28" w16cid:durableId="1681933124">
    <w:abstractNumId w:val="2"/>
  </w:num>
  <w:num w:numId="29" w16cid:durableId="1083721038">
    <w:abstractNumId w:val="12"/>
  </w:num>
  <w:num w:numId="30" w16cid:durableId="1744181451">
    <w:abstractNumId w:val="16"/>
  </w:num>
  <w:num w:numId="31" w16cid:durableId="627471456">
    <w:abstractNumId w:val="10"/>
  </w:num>
  <w:num w:numId="32" w16cid:durableId="1243954808">
    <w:abstractNumId w:val="13"/>
  </w:num>
  <w:num w:numId="33" w16cid:durableId="1650093388">
    <w:abstractNumId w:val="6"/>
    <w:lvlOverride w:ilvl="0">
      <w:startOverride w:val="1"/>
    </w:lvlOverride>
  </w:num>
  <w:num w:numId="34" w16cid:durableId="1908803722">
    <w:abstractNumId w:val="6"/>
    <w:lvlOverride w:ilvl="0">
      <w:startOverride w:val="1"/>
    </w:lvlOverride>
  </w:num>
  <w:num w:numId="35" w16cid:durableId="1696612649">
    <w:abstractNumId w:val="6"/>
    <w:lvlOverride w:ilvl="0">
      <w:startOverride w:val="1"/>
    </w:lvlOverride>
  </w:num>
  <w:num w:numId="36" w16cid:durableId="1736471960">
    <w:abstractNumId w:val="6"/>
    <w:lvlOverride w:ilvl="0">
      <w:startOverride w:val="1"/>
    </w:lvlOverride>
  </w:num>
  <w:num w:numId="37" w16cid:durableId="583300050">
    <w:abstractNumId w:val="6"/>
    <w:lvlOverride w:ilvl="0">
      <w:startOverride w:val="1"/>
    </w:lvlOverride>
  </w:num>
  <w:num w:numId="38" w16cid:durableId="1142505540">
    <w:abstractNumId w:val="6"/>
    <w:lvlOverride w:ilvl="0">
      <w:startOverride w:val="1"/>
    </w:lvlOverride>
  </w:num>
  <w:num w:numId="39" w16cid:durableId="1228565404">
    <w:abstractNumId w:val="6"/>
    <w:lvlOverride w:ilvl="0">
      <w:startOverride w:val="1"/>
    </w:lvlOverride>
  </w:num>
  <w:num w:numId="40" w16cid:durableId="1406416363">
    <w:abstractNumId w:val="6"/>
    <w:lvlOverride w:ilvl="0">
      <w:startOverride w:val="1"/>
    </w:lvlOverride>
  </w:num>
  <w:num w:numId="41" w16cid:durableId="531579325">
    <w:abstractNumId w:val="6"/>
    <w:lvlOverride w:ilvl="0">
      <w:startOverride w:val="1"/>
    </w:lvlOverride>
  </w:num>
  <w:num w:numId="42" w16cid:durableId="894659209">
    <w:abstractNumId w:val="6"/>
    <w:lvlOverride w:ilvl="0">
      <w:startOverride w:val="1"/>
    </w:lvlOverride>
  </w:num>
  <w:num w:numId="43" w16cid:durableId="1978022276">
    <w:abstractNumId w:val="6"/>
    <w:lvlOverride w:ilvl="0">
      <w:startOverride w:val="1"/>
    </w:lvlOverride>
  </w:num>
  <w:num w:numId="44" w16cid:durableId="1183667830">
    <w:abstractNumId w:val="6"/>
    <w:lvlOverride w:ilvl="0">
      <w:startOverride w:val="1"/>
    </w:lvlOverride>
  </w:num>
  <w:num w:numId="45" w16cid:durableId="552080303">
    <w:abstractNumId w:val="6"/>
    <w:lvlOverride w:ilvl="0">
      <w:startOverride w:val="1"/>
    </w:lvlOverride>
  </w:num>
  <w:num w:numId="46" w16cid:durableId="1315723849">
    <w:abstractNumId w:val="6"/>
    <w:lvlOverride w:ilvl="0">
      <w:startOverride w:val="1"/>
    </w:lvlOverride>
  </w:num>
  <w:num w:numId="47" w16cid:durableId="884104540">
    <w:abstractNumId w:val="6"/>
    <w:lvlOverride w:ilvl="0">
      <w:startOverride w:val="1"/>
    </w:lvlOverride>
  </w:num>
  <w:num w:numId="48" w16cid:durableId="228149917">
    <w:abstractNumId w:val="6"/>
    <w:lvlOverride w:ilvl="0">
      <w:startOverride w:val="1"/>
    </w:lvlOverride>
  </w:num>
  <w:num w:numId="49" w16cid:durableId="874081691">
    <w:abstractNumId w:val="6"/>
    <w:lvlOverride w:ilvl="0">
      <w:startOverride w:val="1"/>
    </w:lvlOverride>
  </w:num>
  <w:num w:numId="50" w16cid:durableId="99571857">
    <w:abstractNumId w:val="6"/>
    <w:lvlOverride w:ilvl="0">
      <w:startOverride w:val="1"/>
    </w:lvlOverride>
  </w:num>
  <w:num w:numId="51" w16cid:durableId="1439833674">
    <w:abstractNumId w:val="5"/>
  </w:num>
  <w:num w:numId="52" w16cid:durableId="958073769">
    <w:abstractNumId w:val="0"/>
  </w:num>
  <w:num w:numId="53" w16cid:durableId="1651906820">
    <w:abstractNumId w:val="18"/>
    <w:lvlOverride w:ilvl="0">
      <w:startOverride w:val="1"/>
    </w:lvlOverride>
  </w:num>
  <w:num w:numId="54" w16cid:durableId="1488546075">
    <w:abstractNumId w:val="18"/>
    <w:lvlOverride w:ilvl="0">
      <w:startOverride w:val="1"/>
    </w:lvlOverride>
  </w:num>
  <w:num w:numId="55" w16cid:durableId="1804730777">
    <w:abstractNumId w:val="6"/>
    <w:lvlOverride w:ilvl="0">
      <w:startOverride w:val="1"/>
    </w:lvlOverride>
  </w:num>
  <w:num w:numId="56" w16cid:durableId="1703246549">
    <w:abstractNumId w:val="18"/>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7E3"/>
    <w:rsid w:val="00017124"/>
    <w:rsid w:val="00046E4F"/>
    <w:rsid w:val="00047CE8"/>
    <w:rsid w:val="0005462B"/>
    <w:rsid w:val="00090451"/>
    <w:rsid w:val="000A537C"/>
    <w:rsid w:val="000A5559"/>
    <w:rsid w:val="000B3057"/>
    <w:rsid w:val="000C242F"/>
    <w:rsid w:val="000C2DD7"/>
    <w:rsid w:val="000C61FD"/>
    <w:rsid w:val="000C7807"/>
    <w:rsid w:val="000E0DE7"/>
    <w:rsid w:val="000F4EF3"/>
    <w:rsid w:val="000F5A13"/>
    <w:rsid w:val="00127904"/>
    <w:rsid w:val="0014262D"/>
    <w:rsid w:val="00155A4D"/>
    <w:rsid w:val="00173F60"/>
    <w:rsid w:val="00175C0D"/>
    <w:rsid w:val="00183122"/>
    <w:rsid w:val="00184058"/>
    <w:rsid w:val="00187660"/>
    <w:rsid w:val="00187CF8"/>
    <w:rsid w:val="00194DDB"/>
    <w:rsid w:val="001A5366"/>
    <w:rsid w:val="001B2790"/>
    <w:rsid w:val="001C0C8E"/>
    <w:rsid w:val="001F6CCB"/>
    <w:rsid w:val="00217D6A"/>
    <w:rsid w:val="00236FD8"/>
    <w:rsid w:val="002438E1"/>
    <w:rsid w:val="00243C39"/>
    <w:rsid w:val="0024411D"/>
    <w:rsid w:val="00254060"/>
    <w:rsid w:val="00260E3B"/>
    <w:rsid w:val="00277113"/>
    <w:rsid w:val="00291352"/>
    <w:rsid w:val="002A3935"/>
    <w:rsid w:val="002A3CFD"/>
    <w:rsid w:val="002A438D"/>
    <w:rsid w:val="002A7765"/>
    <w:rsid w:val="002B0315"/>
    <w:rsid w:val="002B2607"/>
    <w:rsid w:val="002C0DCA"/>
    <w:rsid w:val="002C7D5D"/>
    <w:rsid w:val="002D4805"/>
    <w:rsid w:val="002F5358"/>
    <w:rsid w:val="002F6EF6"/>
    <w:rsid w:val="00330DF0"/>
    <w:rsid w:val="00333FF8"/>
    <w:rsid w:val="00334931"/>
    <w:rsid w:val="00336331"/>
    <w:rsid w:val="0034267E"/>
    <w:rsid w:val="00346ADD"/>
    <w:rsid w:val="00365B4A"/>
    <w:rsid w:val="00370585"/>
    <w:rsid w:val="00373DF0"/>
    <w:rsid w:val="00381649"/>
    <w:rsid w:val="00381C88"/>
    <w:rsid w:val="003A114E"/>
    <w:rsid w:val="003A2391"/>
    <w:rsid w:val="003A3BD5"/>
    <w:rsid w:val="003A5BD2"/>
    <w:rsid w:val="003C36F2"/>
    <w:rsid w:val="003C66E5"/>
    <w:rsid w:val="004003FB"/>
    <w:rsid w:val="00402F06"/>
    <w:rsid w:val="004206ED"/>
    <w:rsid w:val="00424C79"/>
    <w:rsid w:val="00427DEE"/>
    <w:rsid w:val="0044648C"/>
    <w:rsid w:val="00446D9C"/>
    <w:rsid w:val="004474ED"/>
    <w:rsid w:val="004502BA"/>
    <w:rsid w:val="00453738"/>
    <w:rsid w:val="004605E1"/>
    <w:rsid w:val="00470AFB"/>
    <w:rsid w:val="00490E58"/>
    <w:rsid w:val="004A7DB9"/>
    <w:rsid w:val="004C4FA2"/>
    <w:rsid w:val="004D4945"/>
    <w:rsid w:val="004E17B7"/>
    <w:rsid w:val="004E520F"/>
    <w:rsid w:val="005037B8"/>
    <w:rsid w:val="0050616F"/>
    <w:rsid w:val="005134C0"/>
    <w:rsid w:val="00514F9E"/>
    <w:rsid w:val="005161D2"/>
    <w:rsid w:val="00521EDF"/>
    <w:rsid w:val="00537E10"/>
    <w:rsid w:val="0054522F"/>
    <w:rsid w:val="00566712"/>
    <w:rsid w:val="00567BAE"/>
    <w:rsid w:val="00567BC7"/>
    <w:rsid w:val="00574485"/>
    <w:rsid w:val="005750AF"/>
    <w:rsid w:val="00582412"/>
    <w:rsid w:val="005C2961"/>
    <w:rsid w:val="005D707A"/>
    <w:rsid w:val="005E0D01"/>
    <w:rsid w:val="005E2B47"/>
    <w:rsid w:val="005F1892"/>
    <w:rsid w:val="005F3837"/>
    <w:rsid w:val="005F5DEC"/>
    <w:rsid w:val="005F6DAF"/>
    <w:rsid w:val="006130E2"/>
    <w:rsid w:val="00620C05"/>
    <w:rsid w:val="00621F3E"/>
    <w:rsid w:val="006307E3"/>
    <w:rsid w:val="00637FF8"/>
    <w:rsid w:val="00672404"/>
    <w:rsid w:val="0068597E"/>
    <w:rsid w:val="006972BE"/>
    <w:rsid w:val="006A769D"/>
    <w:rsid w:val="006B18E9"/>
    <w:rsid w:val="006C075A"/>
    <w:rsid w:val="006D26FE"/>
    <w:rsid w:val="006E3BCB"/>
    <w:rsid w:val="006E727B"/>
    <w:rsid w:val="006F60D9"/>
    <w:rsid w:val="007050B1"/>
    <w:rsid w:val="00710DD7"/>
    <w:rsid w:val="0071412E"/>
    <w:rsid w:val="00716328"/>
    <w:rsid w:val="0072337E"/>
    <w:rsid w:val="00724F8F"/>
    <w:rsid w:val="0073443F"/>
    <w:rsid w:val="00747943"/>
    <w:rsid w:val="00753226"/>
    <w:rsid w:val="00767F3B"/>
    <w:rsid w:val="0077430F"/>
    <w:rsid w:val="007839A2"/>
    <w:rsid w:val="007869EA"/>
    <w:rsid w:val="00793DC7"/>
    <w:rsid w:val="00796E77"/>
    <w:rsid w:val="007A1840"/>
    <w:rsid w:val="007A68FA"/>
    <w:rsid w:val="007C29D8"/>
    <w:rsid w:val="007D21F8"/>
    <w:rsid w:val="007D5D12"/>
    <w:rsid w:val="007D60E6"/>
    <w:rsid w:val="007F473B"/>
    <w:rsid w:val="00815C77"/>
    <w:rsid w:val="0083441C"/>
    <w:rsid w:val="00844691"/>
    <w:rsid w:val="00845C12"/>
    <w:rsid w:val="0085121E"/>
    <w:rsid w:val="00856B94"/>
    <w:rsid w:val="0086454C"/>
    <w:rsid w:val="00865966"/>
    <w:rsid w:val="00866270"/>
    <w:rsid w:val="0087398D"/>
    <w:rsid w:val="008811F7"/>
    <w:rsid w:val="00892D99"/>
    <w:rsid w:val="008951AC"/>
    <w:rsid w:val="008C5883"/>
    <w:rsid w:val="008C5B1E"/>
    <w:rsid w:val="008D21CC"/>
    <w:rsid w:val="008F0E70"/>
    <w:rsid w:val="00915B87"/>
    <w:rsid w:val="00925143"/>
    <w:rsid w:val="009277B6"/>
    <w:rsid w:val="009513E1"/>
    <w:rsid w:val="00953411"/>
    <w:rsid w:val="0096344E"/>
    <w:rsid w:val="00975B71"/>
    <w:rsid w:val="00986787"/>
    <w:rsid w:val="00996E69"/>
    <w:rsid w:val="009D1796"/>
    <w:rsid w:val="009D4E9C"/>
    <w:rsid w:val="009E3212"/>
    <w:rsid w:val="009E5882"/>
    <w:rsid w:val="00A07DAD"/>
    <w:rsid w:val="00A15610"/>
    <w:rsid w:val="00A315DF"/>
    <w:rsid w:val="00A33877"/>
    <w:rsid w:val="00A4042E"/>
    <w:rsid w:val="00A46E97"/>
    <w:rsid w:val="00A6130F"/>
    <w:rsid w:val="00A84D32"/>
    <w:rsid w:val="00A9276C"/>
    <w:rsid w:val="00AA4E2B"/>
    <w:rsid w:val="00AB465E"/>
    <w:rsid w:val="00AC3BFF"/>
    <w:rsid w:val="00AC3D8A"/>
    <w:rsid w:val="00AF6FE6"/>
    <w:rsid w:val="00B02B38"/>
    <w:rsid w:val="00B14689"/>
    <w:rsid w:val="00B35BC4"/>
    <w:rsid w:val="00B4554E"/>
    <w:rsid w:val="00B4599E"/>
    <w:rsid w:val="00B550CA"/>
    <w:rsid w:val="00B55B06"/>
    <w:rsid w:val="00B620A3"/>
    <w:rsid w:val="00B65AC3"/>
    <w:rsid w:val="00B864E7"/>
    <w:rsid w:val="00B92E4E"/>
    <w:rsid w:val="00BA4324"/>
    <w:rsid w:val="00BA7B1C"/>
    <w:rsid w:val="00BB550D"/>
    <w:rsid w:val="00BD10B9"/>
    <w:rsid w:val="00BD4B86"/>
    <w:rsid w:val="00BE2F0D"/>
    <w:rsid w:val="00C073D7"/>
    <w:rsid w:val="00C16435"/>
    <w:rsid w:val="00C22B88"/>
    <w:rsid w:val="00C31142"/>
    <w:rsid w:val="00C443E1"/>
    <w:rsid w:val="00C44DF3"/>
    <w:rsid w:val="00C511CE"/>
    <w:rsid w:val="00C914ED"/>
    <w:rsid w:val="00C95FAA"/>
    <w:rsid w:val="00CA6CA3"/>
    <w:rsid w:val="00CA7FD5"/>
    <w:rsid w:val="00CB675E"/>
    <w:rsid w:val="00CC06BA"/>
    <w:rsid w:val="00CC5224"/>
    <w:rsid w:val="00CD1478"/>
    <w:rsid w:val="00CD78A6"/>
    <w:rsid w:val="00CE1A2B"/>
    <w:rsid w:val="00CE2314"/>
    <w:rsid w:val="00CE2BD3"/>
    <w:rsid w:val="00CF2EEB"/>
    <w:rsid w:val="00CF6EB4"/>
    <w:rsid w:val="00D05CB0"/>
    <w:rsid w:val="00D12359"/>
    <w:rsid w:val="00D26E7A"/>
    <w:rsid w:val="00D42123"/>
    <w:rsid w:val="00D50A4C"/>
    <w:rsid w:val="00D566C9"/>
    <w:rsid w:val="00D74652"/>
    <w:rsid w:val="00D82320"/>
    <w:rsid w:val="00D84719"/>
    <w:rsid w:val="00DA6AAF"/>
    <w:rsid w:val="00DB1E0F"/>
    <w:rsid w:val="00DC4EEC"/>
    <w:rsid w:val="00DC5F7A"/>
    <w:rsid w:val="00DD0FF7"/>
    <w:rsid w:val="00DD204E"/>
    <w:rsid w:val="00DF4FC2"/>
    <w:rsid w:val="00E2671D"/>
    <w:rsid w:val="00E31561"/>
    <w:rsid w:val="00E315F3"/>
    <w:rsid w:val="00E53688"/>
    <w:rsid w:val="00E64E3C"/>
    <w:rsid w:val="00E87610"/>
    <w:rsid w:val="00E96FB0"/>
    <w:rsid w:val="00EA3668"/>
    <w:rsid w:val="00EB5B11"/>
    <w:rsid w:val="00EB68FD"/>
    <w:rsid w:val="00EB716E"/>
    <w:rsid w:val="00ED4E5F"/>
    <w:rsid w:val="00EE2922"/>
    <w:rsid w:val="00EF738A"/>
    <w:rsid w:val="00F07CC5"/>
    <w:rsid w:val="00F2362F"/>
    <w:rsid w:val="00F46B88"/>
    <w:rsid w:val="00F53C0C"/>
    <w:rsid w:val="00F5572E"/>
    <w:rsid w:val="00F60950"/>
    <w:rsid w:val="00F620D8"/>
    <w:rsid w:val="00F6542F"/>
    <w:rsid w:val="00F84794"/>
    <w:rsid w:val="00F87A02"/>
    <w:rsid w:val="00F948BD"/>
    <w:rsid w:val="00FA5C6D"/>
    <w:rsid w:val="00FA6958"/>
    <w:rsid w:val="00FB5231"/>
    <w:rsid w:val="00FC2EE8"/>
    <w:rsid w:val="00FD013A"/>
    <w:rsid w:val="00FD75BB"/>
    <w:rsid w:val="00FE19C1"/>
    <w:rsid w:val="00FF0339"/>
    <w:rsid w:val="00FF448E"/>
    <w:rsid w:val="00FF4FA0"/>
    <w:rsid w:val="3BC14518"/>
    <w:rsid w:val="41C92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01DAF"/>
  <w15:docId w15:val="{D2624D5D-FEDD-4712-80AD-25918EC74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346ADD"/>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365B4A"/>
    <w:pPr>
      <w:keepNext/>
      <w:keepLines/>
      <w:numPr>
        <w:numId w:val="2"/>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F07CC5"/>
    <w:pPr>
      <w:keepNext/>
      <w:keepLines/>
      <w:widowControl w:val="0"/>
      <w:numPr>
        <w:numId w:val="5"/>
      </w:numPr>
      <w:spacing w:before="200" w:after="0"/>
      <w:outlineLvl w:val="2"/>
    </w:pPr>
    <w:rPr>
      <w:rFonts w:eastAsiaTheme="majorEastAsia" w:cstheme="majorBidi"/>
      <w:bCs/>
      <w:sz w:val="20"/>
    </w:rPr>
  </w:style>
  <w:style w:type="paragraph" w:styleId="Heading4">
    <w:name w:val="heading 4"/>
    <w:basedOn w:val="Heading3"/>
    <w:next w:val="Heading2"/>
    <w:link w:val="Heading4Char1"/>
    <w:autoRedefine/>
    <w:uiPriority w:val="9"/>
    <w:unhideWhenUsed/>
    <w:qFormat/>
    <w:rsid w:val="00236FD8"/>
    <w:pPr>
      <w:numPr>
        <w:numId w:val="14"/>
      </w:numPr>
      <w:outlineLvl w:val="3"/>
    </w:pPr>
    <w:rPr>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6BA"/>
    <w:rPr>
      <w:rFonts w:ascii="Tahoma" w:hAnsi="Tahoma" w:cs="Tahoma"/>
      <w:sz w:val="16"/>
      <w:szCs w:val="16"/>
    </w:rPr>
  </w:style>
  <w:style w:type="character" w:customStyle="1" w:styleId="Heading1Char">
    <w:name w:val="Heading 1 Char"/>
    <w:basedOn w:val="DefaultParagraphFont"/>
    <w:link w:val="Heading1"/>
    <w:uiPriority w:val="9"/>
    <w:rsid w:val="00346ADD"/>
    <w:rPr>
      <w:rFonts w:ascii="Arial" w:eastAsiaTheme="majorEastAsia" w:hAnsi="Arial" w:cstheme="majorBidi"/>
      <w:b/>
      <w:bCs/>
      <w:szCs w:val="28"/>
    </w:rPr>
  </w:style>
  <w:style w:type="paragraph" w:styleId="ListParagraph">
    <w:name w:val="List Paragraph"/>
    <w:basedOn w:val="Normal"/>
    <w:uiPriority w:val="34"/>
    <w:qFormat/>
    <w:rsid w:val="00B620A3"/>
    <w:pPr>
      <w:ind w:left="720"/>
      <w:contextualSpacing/>
    </w:pPr>
  </w:style>
  <w:style w:type="character" w:customStyle="1" w:styleId="Heading2Char">
    <w:name w:val="Heading 2 Char"/>
    <w:basedOn w:val="DefaultParagraphFont"/>
    <w:link w:val="Heading2"/>
    <w:uiPriority w:val="9"/>
    <w:rsid w:val="00365B4A"/>
    <w:rPr>
      <w:rFonts w:ascii="Arial" w:eastAsiaTheme="majorEastAsia" w:hAnsi="Arial" w:cstheme="majorBidi"/>
      <w:bCs/>
      <w:sz w:val="20"/>
      <w:szCs w:val="26"/>
    </w:rPr>
  </w:style>
  <w:style w:type="character" w:customStyle="1" w:styleId="Heading3Char">
    <w:name w:val="Heading 3 Char"/>
    <w:basedOn w:val="DefaultParagraphFont"/>
    <w:link w:val="Heading3"/>
    <w:uiPriority w:val="9"/>
    <w:rsid w:val="00F07CC5"/>
    <w:rPr>
      <w:rFonts w:ascii="Arial" w:eastAsiaTheme="majorEastAsia" w:hAnsi="Arial"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05E1"/>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05E1"/>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customStyle="1" w:styleId="Heading4Char">
    <w:name w:val="Heading 4 Char"/>
    <w:basedOn w:val="DefaultParagraphFont"/>
    <w:uiPriority w:val="9"/>
    <w:rsid w:val="00236FD8"/>
    <w:rPr>
      <w:rFonts w:ascii="Arial" w:eastAsiaTheme="majorEastAsia" w:hAnsi="Arial" w:cstheme="majorBidi"/>
      <w:b/>
      <w:bCs/>
      <w:iCs/>
      <w:sz w:val="20"/>
    </w:rPr>
  </w:style>
  <w:style w:type="character" w:customStyle="1" w:styleId="Heading4Char1">
    <w:name w:val="Heading 4 Char1"/>
    <w:basedOn w:val="Heading3Char"/>
    <w:link w:val="Heading4"/>
    <w:uiPriority w:val="9"/>
    <w:rsid w:val="00236FD8"/>
    <w:rPr>
      <w:rFonts w:ascii="Arial" w:eastAsiaTheme="majorEastAsia" w:hAnsi="Arial" w:cstheme="majorBidi"/>
      <w:bCs/>
      <w:iCs/>
      <w:sz w:val="20"/>
    </w:rPr>
  </w:style>
  <w:style w:type="character" w:customStyle="1" w:styleId="ui-provider">
    <w:name w:val="ui-provider"/>
    <w:basedOn w:val="DefaultParagraphFont"/>
    <w:rsid w:val="009E3212"/>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212974">
      <w:bodyDiv w:val="1"/>
      <w:marLeft w:val="0"/>
      <w:marRight w:val="0"/>
      <w:marTop w:val="0"/>
      <w:marBottom w:val="0"/>
      <w:divBdr>
        <w:top w:val="none" w:sz="0" w:space="0" w:color="auto"/>
        <w:left w:val="none" w:sz="0" w:space="0" w:color="auto"/>
        <w:bottom w:val="none" w:sz="0" w:space="0" w:color="auto"/>
        <w:right w:val="none" w:sz="0" w:space="0" w:color="auto"/>
      </w:divBdr>
    </w:div>
    <w:div w:id="696587331">
      <w:bodyDiv w:val="1"/>
      <w:marLeft w:val="0"/>
      <w:marRight w:val="0"/>
      <w:marTop w:val="0"/>
      <w:marBottom w:val="0"/>
      <w:divBdr>
        <w:top w:val="none" w:sz="0" w:space="0" w:color="auto"/>
        <w:left w:val="none" w:sz="0" w:space="0" w:color="auto"/>
        <w:bottom w:val="none" w:sz="0" w:space="0" w:color="auto"/>
        <w:right w:val="none" w:sz="0" w:space="0" w:color="auto"/>
      </w:divBdr>
    </w:div>
    <w:div w:id="1164710008">
      <w:bodyDiv w:val="1"/>
      <w:marLeft w:val="0"/>
      <w:marRight w:val="0"/>
      <w:marTop w:val="0"/>
      <w:marBottom w:val="0"/>
      <w:divBdr>
        <w:top w:val="none" w:sz="0" w:space="0" w:color="auto"/>
        <w:left w:val="none" w:sz="0" w:space="0" w:color="auto"/>
        <w:bottom w:val="none" w:sz="0" w:space="0" w:color="auto"/>
        <w:right w:val="none" w:sz="0" w:space="0" w:color="auto"/>
      </w:divBdr>
    </w:div>
    <w:div w:id="1647663925">
      <w:bodyDiv w:val="1"/>
      <w:marLeft w:val="0"/>
      <w:marRight w:val="0"/>
      <w:marTop w:val="0"/>
      <w:marBottom w:val="0"/>
      <w:divBdr>
        <w:top w:val="none" w:sz="0" w:space="0" w:color="auto"/>
        <w:left w:val="none" w:sz="0" w:space="0" w:color="auto"/>
        <w:bottom w:val="none" w:sz="0" w:space="0" w:color="auto"/>
        <w:right w:val="none" w:sz="0" w:space="0" w:color="auto"/>
      </w:divBdr>
    </w:div>
    <w:div w:id="174051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WIP\CSI\CSI%20Template%20Infinity%20Full%20Frame%20All%20Ultre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ollection xmlns="0a2fb439-30ee-4578-8faa-58c68f5ad5ea">
      <Value>Vivid</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Vivid Sliding French Door</Value>
    </ProductName>
    <Abbreviations xmlns="0a2fb439-30ee-4578-8faa-58c68f5ad5ea">
      <Value>VNSFD</Value>
    </Abbreviations>
    <AutoWebsitePublish xmlns="0a2fb439-30ee-4578-8faa-58c68f5ad5ea">YES</AutoWebsitePublish>
    <Products xmlns="0a2fb439-30ee-4578-8faa-58c68f5ad5ea">
      <Value>Door</Value>
    </Products>
    <Resource xmlns="0a2fb439-30ee-4578-8faa-58c68f5ad5ea">CSI/CSC Master Format Construction Specifications</Resource>
    <ProductOperation xmlns="0a2fb439-30ee-4578-8faa-58c68f5ad5ea">
      <Value>Operating</Value>
    </ProductOperation>
    <Brand xmlns="0a2fb439-30ee-4578-8faa-58c68f5ad5ea">
      <Value>Marvin</Value>
    </Brand>
    <PublishDate xmlns="0a2fb439-30ee-4578-8faa-58c68f5ad5ea">2025-06-19T05:00:00+00:00</PublishDate>
    <ProductType xmlns="0a2fb439-30ee-4578-8faa-58c68f5ad5ea">
      <Value>Sliding</Value>
    </ProductType>
    <PartNumber xmlns="0a2fb439-30ee-4578-8faa-58c68f5ad5ea">16541</PartNumber>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51" ma:contentTypeDescription="These publications are fed to marvin.com site. There are additional fields prefixed with &quot;web&quot; that are used for pulling the data." ma:contentTypeScope="" ma:versionID="639dde65cdbe706d474d3a8deafb076d">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fbcf990df99591d9a8151c4356862b9b"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ield Test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enumeration value="Vivi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Outswing French Door G3"/>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Infinity Outswing French Door"/>
                    <xsd:enumeration value="Modern Awning"/>
                    <xsd:enumeration value="Modern Awning Push Out"/>
                    <xsd:enumeration value="Modern Casement"/>
                    <xsd:enumeration value="Modern Casement Push Out"/>
                    <xsd:enumeration value="Modern Direct Glaze"/>
                    <xsd:enumeration value="Modern Direct Glaze Corner"/>
                    <xsd:enumeration value="Modern Multi-Slide Door"/>
                    <xsd:enumeration value="Modern Sliding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enumeration value="Vivid Awning"/>
                    <xsd:enumeration value="Vivid Bifold Door"/>
                    <xsd:enumeration value="Vivid Casement"/>
                    <xsd:enumeration value="Vivid Direct Glaze Rectangle"/>
                    <xsd:enumeration value="Vivid Inswing French Door"/>
                    <xsd:enumeration value="Vivid Outswing French Door"/>
                    <xsd:enumeration value="Vivid Sliding French Door"/>
                    <xsd:enumeration value="Vivid Sliding Patio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OFDG3"/>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DG"/>
                    <xsd:enumeration value="MDGCNR"/>
                    <xsd:enumeration value="MID"/>
                    <xsd:enumeration value="MMSD"/>
                    <xsd:enumeration value="MMSDA"/>
                    <xsd:enumeration value="MOD"/>
                    <xsd:enumeration value="MS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enumeration value="VAWN"/>
                    <xsd:enumeration value="VCA"/>
                    <xsd:enumeration value="VDG"/>
                    <xsd:enumeration value="VNBFLD"/>
                    <xsd:enumeration value="VNIFD"/>
                    <xsd:enumeration value="VNOFD"/>
                    <xsd:enumeration value="VNSFD"/>
                    <xsd:enumeration value="VNSPD"/>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ED6FEF-38E3-4BD1-A9CD-05213402231C}">
  <ds:schemaRefs>
    <ds:schemaRef ds:uri="http://schemas.microsoft.com/office/2006/metadata/properties"/>
    <ds:schemaRef ds:uri="0a2fb439-30ee-4578-8faa-58c68f5ad5ea"/>
  </ds:schemaRefs>
</ds:datastoreItem>
</file>

<file path=customXml/itemProps2.xml><?xml version="1.0" encoding="utf-8"?>
<ds:datastoreItem xmlns:ds="http://schemas.openxmlformats.org/officeDocument/2006/customXml" ds:itemID="{B1D20135-806C-436A-B39B-629F70732D42}">
  <ds:schemaRefs>
    <ds:schemaRef ds:uri="http://schemas.openxmlformats.org/officeDocument/2006/bibliography"/>
  </ds:schemaRefs>
</ds:datastoreItem>
</file>

<file path=customXml/itemProps3.xml><?xml version="1.0" encoding="utf-8"?>
<ds:datastoreItem xmlns:ds="http://schemas.openxmlformats.org/officeDocument/2006/customXml" ds:itemID="{C65975FD-1ECC-4A26-A515-37C48E4F8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fb439-30ee-4578-8faa-58c68f5ad5ea"/>
    <ds:schemaRef ds:uri="f51df531-20df-4483-86d0-23c54bad5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E98EFC-66C6-4B74-905B-D1AE2B045054}">
  <ds:schemaRefs>
    <ds:schemaRef ds:uri="http://schemas.microsoft.com/sharepoint/v3/contenttype/forms"/>
  </ds:schemaRefs>
</ds:datastoreItem>
</file>

<file path=docMetadata/LabelInfo.xml><?xml version="1.0" encoding="utf-8"?>
<clbl:labelList xmlns:clbl="http://schemas.microsoft.com/office/2020/mipLabelMetadata">
  <clbl:label id="{80e6437b-b2d5-4865-932c-8a900bb772f5}" enabled="0" method="" siteId="{80e6437b-b2d5-4865-932c-8a900bb772f5}" removed="1"/>
</clbl:labelList>
</file>

<file path=docProps/app.xml><?xml version="1.0" encoding="utf-8"?>
<Properties xmlns="http://schemas.openxmlformats.org/officeDocument/2006/extended-properties" xmlns:vt="http://schemas.openxmlformats.org/officeDocument/2006/docPropsVTypes">
  <Template>CSI Template Infinity Full Frame All Ultrex.dotx</Template>
  <TotalTime>2</TotalTime>
  <Pages>10</Pages>
  <Words>1658</Words>
  <Characters>9457</Characters>
  <Application>Microsoft Office Word</Application>
  <DocSecurity>0</DocSecurity>
  <Lines>78</Lines>
  <Paragraphs>22</Paragraphs>
  <ScaleCrop>false</ScaleCrop>
  <Company>Marvin Windows</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Vivid Sliding French Door</dc:title>
  <dc:creator>amandal</dc:creator>
  <cp:lastModifiedBy>Del Nelson</cp:lastModifiedBy>
  <cp:revision>35</cp:revision>
  <dcterms:created xsi:type="dcterms:W3CDTF">2025-01-30T18:13:00Z</dcterms:created>
  <dcterms:modified xsi:type="dcterms:W3CDTF">2025-06-20T14:48:00Z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2020-03-18T05:00:00Z</vt:filetime>
  </property>
  <property fmtid="{D5CDD505-2E9C-101B-9397-08002B2CF9AE}" pid="4" name="Approval Status">
    <vt:lpwstr>Published</vt:lpwstr>
  </property>
  <property fmtid="{D5CDD505-2E9C-101B-9397-08002B2CF9AE}" pid="5" name="Effective Date">
    <vt:filetime>2020-04-02T05:00:00Z</vt:filetime>
  </property>
  <property fmtid="{D5CDD505-2E9C-101B-9397-08002B2CF9AE}" pid="6" name="WorkflowCreationPath">
    <vt:lpwstr>757195a8-5e48-4b0e-9919-a18c0ce1feb6,14;757195a8-5e48-4b0e-9919-a18c0ce1feb6,14;757195a8-5e48-4b0e-9919-a18c0ce1feb6,14;757195a8-5e48-4b0e-9919-a18c0ce1feb6,14;757195a8-5e48-4b0e-9919-a18c0ce1feb6,14;757195a8-5e48-4b0e-9919-a18c0ce1feb6,14;757195a8-5e48-4</vt:lpwstr>
  </property>
  <property fmtid="{D5CDD505-2E9C-101B-9397-08002B2CF9AE}" pid="7" name="Priority">
    <vt:lpwstr>Normal Priority</vt:lpwstr>
  </property>
  <property fmtid="{D5CDD505-2E9C-101B-9397-08002B2CF9AE}" pid="8" name="Technical Content Review Due Date">
    <vt:filetime>2017-10-14T05:00:00Z</vt:filetime>
  </property>
  <property fmtid="{D5CDD505-2E9C-101B-9397-08002B2CF9AE}" pid="9" name="WorkflowChangePath">
    <vt:lpwstr>757195a8-5e48-4b0e-9919-a18c0ce1feb6,28;757195a8-5e48-4b0e-9919-a18c0ce1feb6,28;757195a8-5e48-4b0e-9919-a18c0ce1feb6,28;757195a8-5e48-4b0e-9919-a18c0ce1feb6,30;757195a8-5e48-4b0e-9919-a18c0ce1feb6,30;757195a8-5e48-4b0e-9919-a18c0ce1feb6,30;757195a8-5e48-4136b437f-e44c-4296-91a1-121c62822a0b,136;136b437f-e44c-4296-91a1-121c62822a0b,136;136b437f-e44c-4296-91a1-121c62822a0b,136;136b437f-e44c-4296-91a1-121c62822a0b,138;136b437f-e44c-4296-91a1-121c62822a0b,138;136b437f-e44c-4296-91a1-121c62822a0b,138;136b437f-e44c-4296-91a1-121c62822a0b,140;136b437f-e44c-4296-91a1-121c62822a0b,140;</vt:lpwstr>
  </property>
  <property fmtid="{D5CDD505-2E9C-101B-9397-08002B2CF9AE}" pid="10" name="Copy Editing Review Due Date">
    <vt:filetime>2020-03-26T05:00:00Z</vt:filetime>
  </property>
  <property fmtid="{D5CDD505-2E9C-101B-9397-08002B2CF9AE}" pid="11" name="Final Approval Due Date">
    <vt:filetime>2020-03-26T05:00:00Z</vt:filetime>
  </property>
  <property fmtid="{D5CDD505-2E9C-101B-9397-08002B2CF9AE}" pid="12" name="Publish Due Date">
    <vt:filetime>2013-12-15T06:00:00Z</vt:filetime>
  </property>
  <property fmtid="{D5CDD505-2E9C-101B-9397-08002B2CF9AE}" pid="13" name="Change Description">
    <vt:lpwstr>2.4 glazing - added i89 glass option</vt:lpwstr>
  </property>
  <property fmtid="{D5CDD505-2E9C-101B-9397-08002B2CF9AE}" pid="14" name="Order">
    <vt:r8>455100</vt:r8>
  </property>
  <property fmtid="{D5CDD505-2E9C-101B-9397-08002B2CF9AE}" pid="15" name="Revision Date">
    <vt:lpwstr>2013-09-27T05:00:00+00:00</vt:lpwstr>
  </property>
  <property fmtid="{D5CDD505-2E9C-101B-9397-08002B2CF9AE}" pid="16" name="Brand1">
    <vt:lpwstr>Infinity</vt:lpwstr>
  </property>
  <property fmtid="{D5CDD505-2E9C-101B-9397-08002B2CF9AE}" pid="17" name="wf- publication and product family">
    <vt:lpwstr>CSI Specification-Infinity Sliding French Door</vt:lpwstr>
  </property>
  <property fmtid="{D5CDD505-2E9C-101B-9397-08002B2CF9AE}" pid="18" name="Product Family">
    <vt:lpwstr>57</vt:lpwstr>
  </property>
  <property fmtid="{D5CDD505-2E9C-101B-9397-08002B2CF9AE}" pid="19" name="wf-Technical Editing Review Due Date">
    <vt:lpwstr>2013-12-12T06:00:00+00:00</vt:lpwstr>
  </property>
  <property fmtid="{D5CDD505-2E9C-101B-9397-08002B2CF9AE}" pid="20" name="Link to Online Doc">
    <vt:lpwstr>http://source.marvin.com/sites/onlinedocs/Manuals/Infinity/Infinity%20Sliding%20French%20Door%20CSI.docxhttp://source.marvin.com/sites/onlinedocs/Manuals/Infinity/Infinity%20Sliding%20French%20Door%20CSI.docx</vt:lpwstr>
  </property>
  <property fmtid="{D5CDD505-2E9C-101B-9397-08002B2CF9AE}" pid="21" name="wf-publication">
    <vt:lpwstr>CSI Specification</vt:lpwstr>
  </property>
  <property fmtid="{D5CDD505-2E9C-101B-9397-08002B2CF9AE}" pid="22" name="Manual">
    <vt:lpwstr>17</vt:lpwstr>
  </property>
  <property fmtid="{D5CDD505-2E9C-101B-9397-08002B2CF9AE}" pid="23" name="Revision Type">
    <vt:lpwstr>Minor</vt:lpwstr>
  </property>
  <property fmtid="{D5CDD505-2E9C-101B-9397-08002B2CF9AE}" pid="24" name="Revision Status">
    <vt:lpwstr>Out for Approval</vt:lpwstr>
  </property>
  <property fmtid="{D5CDD505-2E9C-101B-9397-08002B2CF9AE}" pid="25" name="wf -product family">
    <vt:lpwstr>Infinity Sliding French Door</vt:lpwstr>
  </property>
  <property fmtid="{D5CDD505-2E9C-101B-9397-08002B2CF9AE}" pid="26" name="GrammarlyDocumentId">
    <vt:lpwstr>a90f6c860e4bbb344f0f245cf1d8017c461e5943c64bea3c6869137cd0c75915</vt:lpwstr>
  </property>
</Properties>
</file>